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0B" w:rsidRPr="000308B0" w:rsidRDefault="008B2D0B" w:rsidP="002E527E">
      <w:pPr>
        <w:shd w:val="clear" w:color="auto" w:fill="FFFFFF"/>
        <w:spacing w:line="240" w:lineRule="exact"/>
        <w:ind w:left="5220"/>
        <w:rPr>
          <w:rFonts w:ascii="Times New Roman" w:hAnsi="Times New Roman" w:cs="Times New Roman"/>
          <w:spacing w:val="-2"/>
          <w:sz w:val="28"/>
          <w:szCs w:val="28"/>
        </w:rPr>
      </w:pP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8B2D0B" w:rsidRDefault="008B2D0B" w:rsidP="002E527E">
      <w:pPr>
        <w:shd w:val="clear" w:color="auto" w:fill="FFFFFF"/>
        <w:spacing w:line="240" w:lineRule="exact"/>
        <w:ind w:left="5220"/>
        <w:rPr>
          <w:rFonts w:ascii="Times New Roman" w:hAnsi="Times New Roman" w:cs="Times New Roman"/>
          <w:spacing w:val="-2"/>
          <w:sz w:val="28"/>
          <w:szCs w:val="28"/>
        </w:rPr>
      </w:pP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к приказу министерства </w:t>
      </w:r>
    </w:p>
    <w:p w:rsidR="008B2D0B" w:rsidRDefault="008B2D0B" w:rsidP="002E527E">
      <w:pPr>
        <w:shd w:val="clear" w:color="auto" w:fill="FFFFFF"/>
        <w:spacing w:line="240" w:lineRule="exact"/>
        <w:ind w:left="5220"/>
        <w:rPr>
          <w:rFonts w:ascii="Times New Roman" w:hAnsi="Times New Roman" w:cs="Times New Roman"/>
          <w:spacing w:val="-2"/>
          <w:sz w:val="28"/>
          <w:szCs w:val="28"/>
        </w:rPr>
      </w:pP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и молодежной </w:t>
      </w:r>
    </w:p>
    <w:p w:rsidR="008B2D0B" w:rsidRPr="000308B0" w:rsidRDefault="008B2D0B" w:rsidP="002E527E">
      <w:pPr>
        <w:shd w:val="clear" w:color="auto" w:fill="FFFFFF"/>
        <w:spacing w:line="240" w:lineRule="exact"/>
        <w:ind w:left="5220"/>
        <w:rPr>
          <w:rFonts w:ascii="Times New Roman" w:hAnsi="Times New Roman" w:cs="Times New Roman"/>
          <w:spacing w:val="-2"/>
          <w:sz w:val="28"/>
          <w:szCs w:val="28"/>
        </w:rPr>
      </w:pPr>
      <w:r w:rsidRPr="000308B0">
        <w:rPr>
          <w:rFonts w:ascii="Times New Roman" w:hAnsi="Times New Roman" w:cs="Times New Roman"/>
          <w:spacing w:val="-2"/>
          <w:sz w:val="28"/>
          <w:szCs w:val="28"/>
        </w:rPr>
        <w:t>политики Ставропольского края</w:t>
      </w:r>
    </w:p>
    <w:p w:rsidR="008B2D0B" w:rsidRPr="000308B0" w:rsidRDefault="008B2D0B" w:rsidP="002E527E">
      <w:pPr>
        <w:shd w:val="clear" w:color="auto" w:fill="FFFFFF"/>
        <w:spacing w:line="240" w:lineRule="exact"/>
        <w:ind w:left="522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от 11.03.2016 года № 211-пр</w:t>
      </w:r>
    </w:p>
    <w:p w:rsidR="008B2D0B" w:rsidRPr="000308B0" w:rsidRDefault="008B2D0B" w:rsidP="002E527E">
      <w:pPr>
        <w:shd w:val="clear" w:color="auto" w:fill="FFFFFF"/>
        <w:spacing w:line="240" w:lineRule="exact"/>
        <w:ind w:left="504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B2D0B" w:rsidRPr="000308B0" w:rsidRDefault="008B2D0B" w:rsidP="000C092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B2D0B" w:rsidRPr="000308B0" w:rsidRDefault="008B2D0B" w:rsidP="000C092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B2D0B" w:rsidRPr="001C7D9E" w:rsidRDefault="008B2D0B" w:rsidP="002E527E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7D9E">
        <w:rPr>
          <w:rFonts w:ascii="Times New Roman" w:hAnsi="Times New Roman" w:cs="Times New Roman"/>
          <w:spacing w:val="-2"/>
          <w:sz w:val="28"/>
          <w:szCs w:val="28"/>
        </w:rPr>
        <w:t>Положение</w:t>
      </w:r>
    </w:p>
    <w:p w:rsidR="008B2D0B" w:rsidRPr="001C7D9E" w:rsidRDefault="008B2D0B" w:rsidP="002E527E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1C7D9E">
        <w:rPr>
          <w:rFonts w:ascii="Times New Roman" w:hAnsi="Times New Roman" w:cs="Times New Roman"/>
          <w:spacing w:val="-1"/>
          <w:sz w:val="28"/>
          <w:szCs w:val="28"/>
        </w:rPr>
        <w:t>о предметной комиссии для</w:t>
      </w:r>
      <w:r w:rsidRPr="001C7D9E">
        <w:rPr>
          <w:rFonts w:ascii="Times New Roman" w:hAnsi="Times New Roman" w:cs="Times New Roman"/>
          <w:spacing w:val="-2"/>
          <w:sz w:val="28"/>
          <w:szCs w:val="28"/>
        </w:rPr>
        <w:t xml:space="preserve"> проведения </w:t>
      </w:r>
      <w:r w:rsidRPr="001C7D9E">
        <w:rPr>
          <w:rFonts w:ascii="Times New Roman" w:hAnsi="Times New Roman" w:cs="Times New Roman"/>
          <w:spacing w:val="-2"/>
          <w:sz w:val="28"/>
          <w:szCs w:val="28"/>
        </w:rPr>
        <w:br/>
        <w:t>государственной итоговой аттестации по образовательным программам основного общего образования в Ставропольском крае в 2016 году</w:t>
      </w:r>
    </w:p>
    <w:p w:rsidR="008B2D0B" w:rsidRPr="000308B0" w:rsidRDefault="008B2D0B" w:rsidP="002E527E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предметной комиссии </w:t>
      </w:r>
      <w:r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pacing w:val="-2"/>
          <w:sz w:val="28"/>
          <w:szCs w:val="28"/>
        </w:rPr>
        <w:t>дения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pacing w:val="-2"/>
          <w:sz w:val="28"/>
          <w:szCs w:val="28"/>
        </w:rPr>
        <w:t>основного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Ставропольском крае в 2016 году </w:t>
      </w:r>
      <w:r w:rsidRPr="000308B0">
        <w:rPr>
          <w:rFonts w:ascii="Times New Roman" w:hAnsi="Times New Roman" w:cs="Times New Roman"/>
          <w:spacing w:val="12"/>
          <w:sz w:val="28"/>
          <w:szCs w:val="28"/>
        </w:rPr>
        <w:t xml:space="preserve">(далее - </w:t>
      </w:r>
      <w:r w:rsidRPr="000308B0">
        <w:rPr>
          <w:rFonts w:ascii="Times New Roman" w:hAnsi="Times New Roman" w:cs="Times New Roman"/>
          <w:sz w:val="28"/>
          <w:szCs w:val="28"/>
        </w:rPr>
        <w:t>Положение) разработано в соответствии со следующими нормативными правовыми актами:</w:t>
      </w:r>
    </w:p>
    <w:p w:rsidR="008B2D0B" w:rsidRPr="000308B0" w:rsidRDefault="008B2D0B" w:rsidP="003B533F">
      <w:pPr>
        <w:tabs>
          <w:tab w:val="left" w:pos="1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Федеральный закон от 29.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0308B0">
        <w:rPr>
          <w:rFonts w:ascii="Times New Roman" w:hAnsi="Times New Roman" w:cs="Times New Roman"/>
          <w:sz w:val="28"/>
          <w:szCs w:val="28"/>
        </w:rPr>
        <w:t>2012 № 273-03 «Об образовании в Российской Федерации»;</w:t>
      </w:r>
    </w:p>
    <w:p w:rsidR="008B2D0B" w:rsidRPr="000308B0" w:rsidRDefault="008B2D0B" w:rsidP="003B533F">
      <w:pPr>
        <w:tabs>
          <w:tab w:val="left" w:pos="10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 августа 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8B2D0B" w:rsidRPr="000308B0" w:rsidRDefault="008B2D0B" w:rsidP="003B533F">
      <w:pPr>
        <w:tabs>
          <w:tab w:val="left" w:pos="10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приказ Министерства образования и наук</w:t>
      </w:r>
      <w:r>
        <w:rPr>
          <w:rFonts w:ascii="Times New Roman" w:hAnsi="Times New Roman" w:cs="Times New Roman"/>
          <w:sz w:val="28"/>
          <w:szCs w:val="28"/>
        </w:rPr>
        <w:t>и Российской Федерации от  25 декабря 2013 № 1394</w:t>
      </w:r>
      <w:r w:rsidRPr="000308B0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0308B0">
        <w:rPr>
          <w:rFonts w:ascii="Times New Roman" w:hAnsi="Times New Roman" w:cs="Times New Roman"/>
          <w:sz w:val="28"/>
          <w:szCs w:val="28"/>
        </w:rPr>
        <w:t>общего образования».</w:t>
      </w:r>
    </w:p>
    <w:p w:rsidR="008B2D0B" w:rsidRPr="000308B0" w:rsidRDefault="008B2D0B" w:rsidP="00FF52F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8B2D0B" w:rsidRPr="00060D0A" w:rsidRDefault="008B2D0B" w:rsidP="002E527E">
      <w:pPr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060D0A">
        <w:rPr>
          <w:rFonts w:ascii="Times New Roman" w:hAnsi="Times New Roman" w:cs="Times New Roman"/>
          <w:smallCaps/>
          <w:spacing w:val="-2"/>
          <w:sz w:val="28"/>
          <w:szCs w:val="28"/>
          <w:lang w:val="en-US"/>
        </w:rPr>
        <w:t>I</w:t>
      </w:r>
      <w:r w:rsidRPr="00060D0A">
        <w:rPr>
          <w:rFonts w:ascii="Times New Roman" w:hAnsi="Times New Roman" w:cs="Times New Roman"/>
          <w:smallCaps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mallCaps/>
          <w:spacing w:val="-2"/>
          <w:sz w:val="28"/>
          <w:szCs w:val="28"/>
        </w:rPr>
        <w:t xml:space="preserve"> </w:t>
      </w:r>
      <w:r w:rsidRPr="00060D0A">
        <w:rPr>
          <w:rFonts w:ascii="Times New Roman" w:hAnsi="Times New Roman" w:cs="Times New Roman"/>
          <w:spacing w:val="-2"/>
          <w:sz w:val="28"/>
          <w:szCs w:val="28"/>
        </w:rPr>
        <w:t xml:space="preserve">Общие положения   </w:t>
      </w:r>
    </w:p>
    <w:p w:rsidR="008B2D0B" w:rsidRPr="000308B0" w:rsidRDefault="008B2D0B" w:rsidP="003B533F">
      <w:pPr>
        <w:pStyle w:val="ListParagraph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2E527E">
      <w:pPr>
        <w:pStyle w:val="ListParagraph"/>
        <w:numPr>
          <w:ilvl w:val="1"/>
          <w:numId w:val="1"/>
        </w:numPr>
        <w:shd w:val="clear" w:color="auto" w:fill="FFFFFF"/>
        <w:spacing w:line="23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комиссия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государственной итоговой аттестации по образовательным программам основного общего образования в Ставропольском крае (далее – предметная комиссия) </w:t>
      </w:r>
      <w:r w:rsidRPr="000308B0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8B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предмету, по которому осуществляется государственная итоговая аттестация по образовательным программам основного общего образования (далее – ГИА-9), указанному в п. 4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pacing w:val="-2"/>
          <w:sz w:val="28"/>
          <w:szCs w:val="28"/>
        </w:rPr>
        <w:t>основного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 общего образования, утвержденного </w:t>
      </w:r>
      <w:r w:rsidRPr="000308B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</w:t>
      </w:r>
      <w:r>
        <w:rPr>
          <w:rFonts w:ascii="Times New Roman" w:hAnsi="Times New Roman" w:cs="Times New Roman"/>
          <w:sz w:val="28"/>
          <w:szCs w:val="28"/>
        </w:rPr>
        <w:t xml:space="preserve">ки Российской Федерации от 25 декабря 2013 № 1394 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Порядок 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>ГИА</w:t>
      </w:r>
      <w:r>
        <w:rPr>
          <w:rFonts w:ascii="Times New Roman" w:hAnsi="Times New Roman" w:cs="Times New Roman"/>
          <w:spacing w:val="-2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8B2D0B" w:rsidRPr="000308B0" w:rsidRDefault="008B2D0B" w:rsidP="00237116">
      <w:pPr>
        <w:pStyle w:val="ListParagraph"/>
        <w:numPr>
          <w:ilvl w:val="1"/>
          <w:numId w:val="1"/>
        </w:numPr>
        <w:shd w:val="clear" w:color="auto" w:fill="FFFFFF"/>
        <w:spacing w:line="23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комиссии создаются в соответствии с п.18 Порядка проведения ГИА-9 для проверки экзаменационных работ участников ГИА-9.</w:t>
      </w:r>
    </w:p>
    <w:p w:rsidR="008B2D0B" w:rsidRPr="000308B0" w:rsidRDefault="008B2D0B" w:rsidP="00237116">
      <w:pPr>
        <w:pStyle w:val="ListParagraph"/>
        <w:numPr>
          <w:ilvl w:val="1"/>
          <w:numId w:val="1"/>
        </w:numPr>
        <w:shd w:val="clear" w:color="auto" w:fill="FFFFFF"/>
        <w:spacing w:line="23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комиссия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нормативными правовыми актами Министерства образования и науки Российской Федерации, Федеральной службы по надзору в сфере образования и науки (далее – Рособрнадзор) и министерства образования и молодежной политики Ставропольского края, в том числе данным Положением.</w:t>
      </w:r>
    </w:p>
    <w:p w:rsidR="008B2D0B" w:rsidRPr="00142C31" w:rsidRDefault="008B2D0B" w:rsidP="00237116">
      <w:pPr>
        <w:pStyle w:val="ListParagraph"/>
        <w:numPr>
          <w:ilvl w:val="1"/>
          <w:numId w:val="1"/>
        </w:numPr>
        <w:shd w:val="clear" w:color="auto" w:fill="FFFFFF"/>
        <w:spacing w:line="23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pacing w:val="-1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pacing w:val="-1"/>
          <w:sz w:val="28"/>
          <w:szCs w:val="28"/>
        </w:rPr>
        <w:t xml:space="preserve"> организуется  министерством образования и молодежной политики Ставропольского края совместно с государственным бюджетным учреждением дополнительного образования «Ставропольский краевой институт развития образования, повышения квалификации и переподготовки работников образования» </w:t>
      </w:r>
      <w:r w:rsidRPr="00142C31">
        <w:rPr>
          <w:rFonts w:ascii="Times New Roman" w:hAnsi="Times New Roman" w:cs="Times New Roman"/>
          <w:spacing w:val="-1"/>
          <w:sz w:val="28"/>
          <w:szCs w:val="28"/>
        </w:rPr>
        <w:t xml:space="preserve">(далее - </w:t>
      </w:r>
      <w:r w:rsidRPr="00142C31">
        <w:rPr>
          <w:rFonts w:ascii="Times New Roman" w:hAnsi="Times New Roman" w:cs="Times New Roman"/>
          <w:sz w:val="28"/>
          <w:szCs w:val="28"/>
        </w:rPr>
        <w:t>СКИРО ПК и ПРО),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31">
        <w:rPr>
          <w:rFonts w:ascii="Times New Roman" w:hAnsi="Times New Roman" w:cs="Times New Roman"/>
          <w:spacing w:val="1"/>
          <w:sz w:val="28"/>
          <w:szCs w:val="28"/>
        </w:rPr>
        <w:t>региональным центром обработки информации (далее – РЦОИ).</w:t>
      </w:r>
    </w:p>
    <w:p w:rsidR="008B2D0B" w:rsidRDefault="008B2D0B" w:rsidP="0006602D">
      <w:pPr>
        <w:pStyle w:val="ListParagraph"/>
        <w:numPr>
          <w:ilvl w:val="1"/>
          <w:numId w:val="1"/>
        </w:numPr>
        <w:shd w:val="clear" w:color="auto" w:fill="FFFFFF"/>
        <w:spacing w:line="23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Общее руководство и координацию деятельности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 осуществляет ее председатель, в том числе представляет в 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Ставропольского края (далее – министерство)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предложения по </w:t>
      </w:r>
      <w:r>
        <w:rPr>
          <w:rFonts w:ascii="Times New Roman" w:hAnsi="Times New Roman" w:cs="Times New Roman"/>
          <w:sz w:val="28"/>
          <w:szCs w:val="28"/>
        </w:rPr>
        <w:t xml:space="preserve">персональному </w:t>
      </w:r>
      <w:r w:rsidRPr="000308B0">
        <w:rPr>
          <w:rFonts w:ascii="Times New Roman" w:hAnsi="Times New Roman" w:cs="Times New Roman"/>
          <w:sz w:val="28"/>
          <w:szCs w:val="28"/>
        </w:rPr>
        <w:t xml:space="preserve">составу </w:t>
      </w:r>
      <w:r>
        <w:rPr>
          <w:rFonts w:ascii="Times New Roman" w:hAnsi="Times New Roman" w:cs="Times New Roman"/>
          <w:sz w:val="28"/>
          <w:szCs w:val="28"/>
        </w:rPr>
        <w:t>предметной комиссии.</w:t>
      </w:r>
      <w:r w:rsidRPr="00030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D0B" w:rsidRPr="000308B0" w:rsidRDefault="008B2D0B" w:rsidP="00097EA1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организует работу предметной комиссии </w:t>
      </w:r>
      <w:r w:rsidRPr="000308B0">
        <w:rPr>
          <w:rFonts w:ascii="Times New Roman" w:hAnsi="Times New Roman" w:cs="Times New Roman"/>
          <w:sz w:val="28"/>
          <w:szCs w:val="28"/>
        </w:rPr>
        <w:t>в непосредственной близости к РЦОИ с соблюдением всех требований информационной безопасности.</w:t>
      </w:r>
    </w:p>
    <w:p w:rsidR="008B2D0B" w:rsidRPr="000308B0" w:rsidRDefault="008B2D0B" w:rsidP="003B533F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1.8. Информационное и технологическое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предметной комиссии </w:t>
      </w:r>
      <w:r w:rsidRPr="000308B0">
        <w:rPr>
          <w:rFonts w:ascii="Times New Roman" w:hAnsi="Times New Roman" w:cs="Times New Roman"/>
          <w:sz w:val="28"/>
          <w:szCs w:val="28"/>
        </w:rPr>
        <w:t>осуществляет РЦОИ.</w:t>
      </w:r>
    </w:p>
    <w:p w:rsidR="008B2D0B" w:rsidRDefault="008B2D0B" w:rsidP="00097EA1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1.9. В период проведения ГИА</w:t>
      </w:r>
      <w:r>
        <w:rPr>
          <w:rFonts w:ascii="Times New Roman" w:hAnsi="Times New Roman" w:cs="Times New Roman"/>
          <w:sz w:val="28"/>
          <w:szCs w:val="28"/>
        </w:rPr>
        <w:t>-9  предметная комиссия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осуществляет проверку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2D0B" w:rsidRDefault="008B2D0B" w:rsidP="00097EA1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основного государственного экзамена;</w:t>
      </w:r>
    </w:p>
    <w:p w:rsidR="008B2D0B" w:rsidRPr="000308B0" w:rsidRDefault="008B2D0B" w:rsidP="00097EA1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работ участников государственного выпускного экзамена в письменной форме и устной форме (аудиозаписи или протоколы устных ответов). </w:t>
      </w:r>
    </w:p>
    <w:p w:rsidR="008B2D0B" w:rsidRPr="000308B0" w:rsidRDefault="008B2D0B" w:rsidP="00097EA1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1.10. В период организации и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распределение функций между экспертами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осуществляется в зависимости от статуса, присвоенного эксперту по результатам квалификационного испытания: ведущий эксперт, старший эксперт, основной эксперт.</w:t>
      </w:r>
      <w:bookmarkStart w:id="0" w:name="bookmark1"/>
    </w:p>
    <w:p w:rsidR="008B2D0B" w:rsidRPr="000308B0" w:rsidRDefault="008B2D0B" w:rsidP="00097EA1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1.11. Сроки обработки экзаменационных материалов.</w:t>
      </w:r>
      <w:bookmarkEnd w:id="0"/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Обработку</w:t>
      </w:r>
      <w:r w:rsidRPr="0003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экзаменационных материалов</w:t>
      </w:r>
      <w:r w:rsidRPr="000308B0">
        <w:rPr>
          <w:rFonts w:ascii="Times New Roman" w:hAnsi="Times New Roman" w:cs="Times New Roman"/>
          <w:sz w:val="28"/>
          <w:szCs w:val="28"/>
        </w:rPr>
        <w:t>, включая проверку развернутых ответов</w:t>
      </w:r>
      <w:r>
        <w:rPr>
          <w:rFonts w:ascii="Times New Roman" w:hAnsi="Times New Roman" w:cs="Times New Roman"/>
          <w:sz w:val="28"/>
          <w:szCs w:val="28"/>
        </w:rPr>
        <w:t>, предметная комиссия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должна заверш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0308B0">
        <w:rPr>
          <w:rFonts w:ascii="Times New Roman" w:hAnsi="Times New Roman" w:cs="Times New Roman"/>
          <w:sz w:val="28"/>
          <w:szCs w:val="28"/>
        </w:rPr>
        <w:t xml:space="preserve">в сроки,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в соответствии с </w:t>
      </w:r>
      <w:r w:rsidRPr="000308B0">
        <w:rPr>
          <w:rFonts w:ascii="Times New Roman" w:hAnsi="Times New Roman" w:cs="Times New Roman"/>
          <w:sz w:val="28"/>
          <w:szCs w:val="28"/>
        </w:rPr>
        <w:t>Порядком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:</w:t>
      </w:r>
    </w:p>
    <w:p w:rsidR="008B2D0B" w:rsidRPr="000308B0" w:rsidRDefault="008B2D0B" w:rsidP="00097EA1">
      <w:pPr>
        <w:tabs>
          <w:tab w:val="left" w:pos="1366"/>
        </w:tabs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по русскому языку и математике - не позднее шести календарных дней после проведения соответствующего экзамена;</w:t>
      </w:r>
    </w:p>
    <w:p w:rsidR="008B2D0B" w:rsidRPr="000308B0" w:rsidRDefault="008B2D0B" w:rsidP="00097EA1">
      <w:pPr>
        <w:tabs>
          <w:tab w:val="left" w:pos="1370"/>
        </w:tabs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по остальным учебным предметам - не позднее четырех календарных дней после проведения соответствующего экзамена;</w:t>
      </w:r>
    </w:p>
    <w:p w:rsidR="008B2D0B" w:rsidRPr="000308B0" w:rsidRDefault="008B2D0B" w:rsidP="00EE5A8D">
      <w:pPr>
        <w:tabs>
          <w:tab w:val="left" w:pos="1363"/>
        </w:tabs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по экзаменам, которые проводятся досрочно и в дополнительные сроки, - не позднее трех календарных дней после проведения соответствующего экзамена.</w:t>
      </w:r>
    </w:p>
    <w:p w:rsidR="008B2D0B" w:rsidRPr="000308B0" w:rsidRDefault="008B2D0B" w:rsidP="00EE5A8D">
      <w:pPr>
        <w:tabs>
          <w:tab w:val="left" w:pos="1363"/>
        </w:tabs>
        <w:ind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60D0A" w:rsidRDefault="008B2D0B" w:rsidP="00060D0A">
      <w:pPr>
        <w:spacing w:line="240" w:lineRule="exact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60D0A">
        <w:rPr>
          <w:rFonts w:ascii="Times New Roman" w:hAnsi="Times New Roman" w:cs="Times New Roman"/>
          <w:smallCaps/>
          <w:spacing w:val="-2"/>
          <w:sz w:val="28"/>
          <w:szCs w:val="28"/>
        </w:rPr>
        <w:t>II.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Порядок формирования предметной</w:t>
      </w:r>
      <w:r w:rsidRPr="00060D0A">
        <w:rPr>
          <w:rFonts w:ascii="Times New Roman" w:hAnsi="Times New Roman" w:cs="Times New Roman"/>
          <w:spacing w:val="-2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</w:p>
    <w:p w:rsidR="008B2D0B" w:rsidRPr="000308B0" w:rsidRDefault="008B2D0B" w:rsidP="00345EF5">
      <w:pPr>
        <w:tabs>
          <w:tab w:val="left" w:pos="15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:rsidR="008B2D0B" w:rsidRPr="000308B0" w:rsidRDefault="008B2D0B" w:rsidP="003B533F">
      <w:pPr>
        <w:tabs>
          <w:tab w:val="left" w:pos="1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Данное Положение регламентирует сроки проведения каждого из мероприятий по подготовке экспертов и формированию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рамках требований к срокам, определенным на федеральном уровне.</w:t>
      </w:r>
    </w:p>
    <w:p w:rsidR="008B2D0B" w:rsidRPr="000308B0" w:rsidRDefault="008B2D0B" w:rsidP="00345E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Примерный план-график проведения мероприятий по подготовке экспертов и формированию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приведен в приложении 1.</w:t>
      </w:r>
      <w:bookmarkEnd w:id="1"/>
    </w:p>
    <w:p w:rsidR="008B2D0B" w:rsidRPr="008648AF" w:rsidRDefault="008B2D0B" w:rsidP="00345E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AF">
        <w:rPr>
          <w:rFonts w:ascii="Times New Roman" w:hAnsi="Times New Roman" w:cs="Times New Roman"/>
          <w:sz w:val="28"/>
          <w:szCs w:val="28"/>
        </w:rPr>
        <w:t xml:space="preserve">2.1. Структура и состав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8648AF">
        <w:rPr>
          <w:rFonts w:ascii="Times New Roman" w:hAnsi="Times New Roman" w:cs="Times New Roman"/>
          <w:sz w:val="28"/>
          <w:szCs w:val="28"/>
        </w:rPr>
        <w:t>:</w:t>
      </w:r>
    </w:p>
    <w:p w:rsidR="008B2D0B" w:rsidRPr="000308B0" w:rsidRDefault="008B2D0B" w:rsidP="003B533F">
      <w:pPr>
        <w:pStyle w:val="formattext"/>
        <w:spacing w:before="0" w:beforeAutospacing="0" w:after="0" w:afterAutospacing="0"/>
        <w:ind w:firstLine="709"/>
        <w:jc w:val="both"/>
        <w:rPr>
          <w:rFonts w:cs="Courier New"/>
          <w:sz w:val="28"/>
          <w:szCs w:val="28"/>
        </w:rPr>
      </w:pPr>
      <w:r w:rsidRPr="000308B0">
        <w:rPr>
          <w:sz w:val="28"/>
          <w:szCs w:val="28"/>
        </w:rPr>
        <w:t>2.1.1</w:t>
      </w:r>
      <w:r>
        <w:rPr>
          <w:sz w:val="28"/>
          <w:szCs w:val="28"/>
        </w:rPr>
        <w:t xml:space="preserve">. </w:t>
      </w:r>
      <w:r w:rsidRPr="000308B0">
        <w:rPr>
          <w:sz w:val="28"/>
          <w:szCs w:val="28"/>
        </w:rPr>
        <w:t xml:space="preserve"> Количественный состав </w:t>
      </w:r>
      <w:r>
        <w:rPr>
          <w:sz w:val="28"/>
          <w:szCs w:val="28"/>
        </w:rPr>
        <w:t>предметной комиссии</w:t>
      </w:r>
      <w:r w:rsidRPr="000308B0">
        <w:rPr>
          <w:sz w:val="28"/>
          <w:szCs w:val="28"/>
        </w:rPr>
        <w:t xml:space="preserve"> определяется исходя из числа участников ГИА</w:t>
      </w:r>
      <w:r>
        <w:rPr>
          <w:sz w:val="28"/>
          <w:szCs w:val="28"/>
        </w:rPr>
        <w:t>-9</w:t>
      </w:r>
      <w:r w:rsidRPr="000308B0">
        <w:rPr>
          <w:sz w:val="28"/>
          <w:szCs w:val="28"/>
        </w:rPr>
        <w:t xml:space="preserve"> по соответствующему </w:t>
      </w:r>
      <w:r>
        <w:rPr>
          <w:sz w:val="28"/>
          <w:szCs w:val="28"/>
        </w:rPr>
        <w:t>учебному</w:t>
      </w:r>
      <w:r w:rsidRPr="000308B0">
        <w:rPr>
          <w:sz w:val="28"/>
          <w:szCs w:val="28"/>
        </w:rPr>
        <w:t xml:space="preserve"> предмету в текущем году, а также с учетом сроков и нормативов проверки экзаменационных работ, </w:t>
      </w:r>
      <w:r>
        <w:rPr>
          <w:sz w:val="28"/>
          <w:szCs w:val="28"/>
        </w:rPr>
        <w:t>и утверждается приказом министерства.</w:t>
      </w:r>
    </w:p>
    <w:p w:rsidR="008B2D0B" w:rsidRPr="000308B0" w:rsidRDefault="008B2D0B" w:rsidP="00345E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8B0">
        <w:rPr>
          <w:sz w:val="28"/>
          <w:szCs w:val="28"/>
        </w:rPr>
        <w:t xml:space="preserve">2.1.2  Состав </w:t>
      </w:r>
      <w:r>
        <w:rPr>
          <w:sz w:val="28"/>
          <w:szCs w:val="28"/>
        </w:rPr>
        <w:t>предметной комиссии</w:t>
      </w:r>
      <w:r w:rsidRPr="000308B0">
        <w:rPr>
          <w:sz w:val="28"/>
          <w:szCs w:val="28"/>
        </w:rPr>
        <w:t xml:space="preserve"> по каждому учебному предмету формируется из учителей общеобразовательных организаций, преподавателей образовательных организаций высшего профессионального образования, имеющих высшее профессиональное образование и прошедших курс обучения технологии проверки экзаменационных работ ГИА</w:t>
      </w:r>
      <w:r>
        <w:rPr>
          <w:sz w:val="28"/>
          <w:szCs w:val="28"/>
        </w:rPr>
        <w:t>-9</w:t>
      </w:r>
      <w:r w:rsidRPr="000308B0">
        <w:rPr>
          <w:sz w:val="28"/>
          <w:szCs w:val="28"/>
        </w:rPr>
        <w:t xml:space="preserve"> в </w:t>
      </w:r>
      <w:r>
        <w:rPr>
          <w:sz w:val="28"/>
          <w:szCs w:val="28"/>
        </w:rPr>
        <w:t>объеме</w:t>
      </w:r>
      <w:r w:rsidRPr="000308B0">
        <w:rPr>
          <w:sz w:val="28"/>
          <w:szCs w:val="28"/>
        </w:rPr>
        <w:t xml:space="preserve"> 24 час</w:t>
      </w:r>
      <w:r>
        <w:rPr>
          <w:sz w:val="28"/>
          <w:szCs w:val="28"/>
        </w:rPr>
        <w:t>а</w:t>
      </w:r>
      <w:r w:rsidRPr="000308B0">
        <w:rPr>
          <w:sz w:val="28"/>
          <w:szCs w:val="28"/>
        </w:rPr>
        <w:t>.</w:t>
      </w:r>
    </w:p>
    <w:p w:rsidR="008B2D0B" w:rsidRPr="000308B0" w:rsidRDefault="008B2D0B" w:rsidP="00345EF5">
      <w:pPr>
        <w:pStyle w:val="formattext"/>
        <w:spacing w:before="0" w:beforeAutospacing="0" w:after="0" w:afterAutospacing="0"/>
        <w:ind w:firstLine="709"/>
        <w:jc w:val="both"/>
        <w:rPr>
          <w:rFonts w:cs="Courier New"/>
          <w:sz w:val="28"/>
          <w:szCs w:val="28"/>
        </w:rPr>
      </w:pPr>
      <w:r w:rsidRPr="000308B0">
        <w:rPr>
          <w:sz w:val="28"/>
          <w:szCs w:val="28"/>
        </w:rPr>
        <w:t>2.1.3</w:t>
      </w:r>
      <w:r>
        <w:rPr>
          <w:sz w:val="28"/>
          <w:szCs w:val="28"/>
        </w:rPr>
        <w:t xml:space="preserve">. </w:t>
      </w:r>
      <w:r w:rsidRPr="000308B0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предметной комиссии по каждому учебному предмету</w:t>
      </w:r>
      <w:r w:rsidRPr="0003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привлекаются лица, отвечающие следующим требованиям: </w:t>
      </w:r>
    </w:p>
    <w:p w:rsidR="008B2D0B" w:rsidRPr="000308B0" w:rsidRDefault="008B2D0B" w:rsidP="00345EF5">
      <w:pPr>
        <w:tabs>
          <w:tab w:val="left" w:pos="10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    наличие высшего образования;</w:t>
      </w:r>
    </w:p>
    <w:p w:rsidR="008B2D0B" w:rsidRPr="000308B0" w:rsidRDefault="008B2D0B" w:rsidP="00345EF5">
      <w:pPr>
        <w:tabs>
          <w:tab w:val="left" w:pos="10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соответствие квалификационным требованиям, указанным в квалификационных справочниках и / или профессиональных стандартах;</w:t>
      </w:r>
    </w:p>
    <w:p w:rsidR="008B2D0B" w:rsidRPr="000308B0" w:rsidRDefault="008B2D0B" w:rsidP="00345EF5">
      <w:pPr>
        <w:tabs>
          <w:tab w:val="left" w:pos="10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-  наличие опыта работы в организациях, осуществляющих образовательную деятельность и реализующих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общего, </w:t>
      </w:r>
      <w:r w:rsidRPr="000308B0">
        <w:rPr>
          <w:rFonts w:ascii="Times New Roman" w:hAnsi="Times New Roman" w:cs="Times New Roman"/>
          <w:sz w:val="28"/>
          <w:szCs w:val="28"/>
        </w:rPr>
        <w:t>среднего общего, среднего профессионального или высшего образования (не менее трех лет);</w:t>
      </w:r>
    </w:p>
    <w:p w:rsidR="008B2D0B" w:rsidRPr="000308B0" w:rsidRDefault="008B2D0B" w:rsidP="00345EF5">
      <w:pPr>
        <w:tabs>
          <w:tab w:val="left" w:pos="10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 наличие документа, подтверждающего получение дополнительного профессионального образования, включающего в себя практические занятия (не менее 18 часов) по оцениванию образцов экзаменационных работ в соответствии с критериями оценивания по соответствующему учебному предмету, определяемыми Рособрнадзором;</w:t>
      </w:r>
    </w:p>
    <w:p w:rsidR="008B2D0B" w:rsidRPr="000308B0" w:rsidRDefault="008B2D0B" w:rsidP="00345EF5">
      <w:pPr>
        <w:tabs>
          <w:tab w:val="left" w:pos="10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наличие статуса ведущего, старшего или основного эксперта, присвоенного в текущем году по результатам квалификационного испытания, организованного и проведенного в рамках </w:t>
      </w:r>
      <w:r>
        <w:rPr>
          <w:rFonts w:ascii="Times New Roman" w:hAnsi="Times New Roman" w:cs="Times New Roman"/>
          <w:sz w:val="28"/>
          <w:szCs w:val="28"/>
        </w:rPr>
        <w:t>курсов повышения квалификации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для экспертов предметных комиссий. </w:t>
      </w: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2.1.4 Специалист, не прошедший квалификационные испытания в текущем году, не </w:t>
      </w:r>
      <w:r>
        <w:rPr>
          <w:rFonts w:ascii="Times New Roman" w:hAnsi="Times New Roman" w:cs="Times New Roman"/>
          <w:sz w:val="28"/>
          <w:szCs w:val="28"/>
        </w:rPr>
        <w:t>включатся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состав </w:t>
      </w:r>
      <w:r>
        <w:rPr>
          <w:rFonts w:ascii="Times New Roman" w:hAnsi="Times New Roman" w:cs="Times New Roman"/>
          <w:sz w:val="28"/>
          <w:szCs w:val="28"/>
        </w:rPr>
        <w:t xml:space="preserve">предметной комиссии. </w:t>
      </w:r>
    </w:p>
    <w:p w:rsidR="008B2D0B" w:rsidRPr="000308B0" w:rsidRDefault="008B2D0B" w:rsidP="003B533F">
      <w:pPr>
        <w:pStyle w:val="formattext"/>
        <w:spacing w:before="0" w:beforeAutospacing="0" w:after="0" w:afterAutospacing="0"/>
        <w:ind w:firstLine="709"/>
        <w:jc w:val="both"/>
        <w:rPr>
          <w:rFonts w:cs="Courier New"/>
          <w:sz w:val="28"/>
          <w:szCs w:val="28"/>
        </w:rPr>
      </w:pPr>
      <w:r w:rsidRPr="000308B0">
        <w:rPr>
          <w:sz w:val="28"/>
          <w:szCs w:val="28"/>
        </w:rPr>
        <w:t xml:space="preserve">2.1.5 </w:t>
      </w:r>
      <w:r>
        <w:rPr>
          <w:sz w:val="28"/>
          <w:szCs w:val="28"/>
        </w:rPr>
        <w:t>Персональный состав</w:t>
      </w:r>
      <w:r w:rsidRPr="000308B0">
        <w:rPr>
          <w:sz w:val="28"/>
          <w:szCs w:val="28"/>
        </w:rPr>
        <w:t xml:space="preserve"> предметной комиссии </w:t>
      </w:r>
      <w:r>
        <w:rPr>
          <w:sz w:val="28"/>
          <w:szCs w:val="28"/>
        </w:rPr>
        <w:t xml:space="preserve">согласованный  государственной экзаменационной комиссией Ставропольского края для проведения ГИА-9 в текущем году (далее - </w:t>
      </w:r>
      <w:r w:rsidRPr="000308B0">
        <w:rPr>
          <w:sz w:val="28"/>
          <w:szCs w:val="28"/>
        </w:rPr>
        <w:t xml:space="preserve"> ГЭК</w:t>
      </w:r>
      <w:r>
        <w:rPr>
          <w:sz w:val="28"/>
          <w:szCs w:val="28"/>
        </w:rPr>
        <w:t>-9) утверждается приказом министерства:</w:t>
      </w:r>
    </w:p>
    <w:p w:rsidR="008B2D0B" w:rsidRPr="000308B0" w:rsidRDefault="008B2D0B" w:rsidP="003B53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8B0">
        <w:rPr>
          <w:sz w:val="28"/>
          <w:szCs w:val="28"/>
        </w:rPr>
        <w:t xml:space="preserve">- </w:t>
      </w:r>
      <w:r>
        <w:rPr>
          <w:sz w:val="28"/>
          <w:szCs w:val="28"/>
        </w:rPr>
        <w:t>руководители органов управления образованием муниципальных районов и городских округов Ставропольского края (далее – МОУО) вносят предложения</w:t>
      </w:r>
      <w:r w:rsidRPr="000308B0">
        <w:rPr>
          <w:sz w:val="28"/>
          <w:szCs w:val="28"/>
        </w:rPr>
        <w:t xml:space="preserve"> кандидатур экспертов </w:t>
      </w:r>
      <w:r>
        <w:rPr>
          <w:sz w:val="28"/>
          <w:szCs w:val="28"/>
        </w:rPr>
        <w:t>предметной комиссии</w:t>
      </w:r>
      <w:r w:rsidRPr="000308B0">
        <w:rPr>
          <w:sz w:val="28"/>
          <w:szCs w:val="28"/>
        </w:rPr>
        <w:t xml:space="preserve"> в соответствии с требованиями </w:t>
      </w:r>
      <w:r>
        <w:rPr>
          <w:sz w:val="28"/>
          <w:szCs w:val="28"/>
        </w:rPr>
        <w:t>Порядка проведения ГИА-9</w:t>
      </w:r>
      <w:r w:rsidRPr="000308B0">
        <w:rPr>
          <w:sz w:val="28"/>
          <w:szCs w:val="28"/>
        </w:rPr>
        <w:t xml:space="preserve">  к кандидатурам экспертов</w:t>
      </w:r>
      <w:r>
        <w:rPr>
          <w:sz w:val="28"/>
          <w:szCs w:val="28"/>
        </w:rPr>
        <w:t xml:space="preserve"> предметной комиссии</w:t>
      </w:r>
      <w:r w:rsidRPr="000308B0">
        <w:rPr>
          <w:sz w:val="28"/>
          <w:szCs w:val="28"/>
        </w:rPr>
        <w:t>;</w:t>
      </w:r>
    </w:p>
    <w:p w:rsidR="008B2D0B" w:rsidRDefault="008B2D0B" w:rsidP="00614BA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8B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основе предложений МОУО и с учетом анализа работы предметной комиссии в предыдущие годы (по каждому эксперту) </w:t>
      </w:r>
      <w:r w:rsidRPr="000308B0">
        <w:rPr>
          <w:sz w:val="28"/>
          <w:szCs w:val="28"/>
        </w:rPr>
        <w:t>СКИРО ПК и ПРО</w:t>
      </w:r>
      <w:r>
        <w:rPr>
          <w:sz w:val="28"/>
          <w:szCs w:val="28"/>
        </w:rPr>
        <w:t xml:space="preserve"> формирует список специалистов для обучения. Количество экспертов для обучения по предмету должно на 20% превышать количество экспертов, указанных в п.2.1.1. настоящего Положения;</w:t>
      </w:r>
    </w:p>
    <w:p w:rsidR="008B2D0B" w:rsidRPr="000308B0" w:rsidRDefault="008B2D0B" w:rsidP="003B53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8B0">
        <w:rPr>
          <w:sz w:val="28"/>
          <w:szCs w:val="28"/>
        </w:rPr>
        <w:t>- СКИРО ПК и ПРО</w:t>
      </w:r>
      <w:r>
        <w:rPr>
          <w:sz w:val="28"/>
          <w:szCs w:val="28"/>
        </w:rPr>
        <w:t xml:space="preserve"> организует и проводит </w:t>
      </w:r>
      <w:r w:rsidRPr="000308B0">
        <w:rPr>
          <w:sz w:val="28"/>
          <w:szCs w:val="28"/>
        </w:rPr>
        <w:t xml:space="preserve"> кур</w:t>
      </w:r>
      <w:r>
        <w:rPr>
          <w:sz w:val="28"/>
          <w:szCs w:val="28"/>
        </w:rPr>
        <w:t>с</w:t>
      </w:r>
      <w:r w:rsidRPr="000308B0">
        <w:rPr>
          <w:sz w:val="28"/>
          <w:szCs w:val="28"/>
        </w:rPr>
        <w:t xml:space="preserve"> обучения технологии проверки экзаменационных работ </w:t>
      </w:r>
      <w:r>
        <w:rPr>
          <w:sz w:val="28"/>
          <w:szCs w:val="28"/>
        </w:rPr>
        <w:t>в форме и по материалам</w:t>
      </w:r>
      <w:r w:rsidRPr="000308B0">
        <w:rPr>
          <w:sz w:val="28"/>
          <w:szCs w:val="28"/>
        </w:rPr>
        <w:t xml:space="preserve"> заданий с развёрнутым ответом </w:t>
      </w:r>
      <w:r>
        <w:rPr>
          <w:sz w:val="28"/>
          <w:szCs w:val="28"/>
        </w:rPr>
        <w:t xml:space="preserve">основного государственного экзамена, государственного выпускного экзамена в письменной и устной формах, </w:t>
      </w:r>
      <w:r w:rsidRPr="000308B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объеме </w:t>
      </w:r>
      <w:r w:rsidRPr="000308B0">
        <w:rPr>
          <w:sz w:val="28"/>
          <w:szCs w:val="28"/>
        </w:rPr>
        <w:t>24 час</w:t>
      </w:r>
      <w:r>
        <w:rPr>
          <w:sz w:val="28"/>
          <w:szCs w:val="28"/>
        </w:rPr>
        <w:t>а, предусматривающих проведение квалификационного испытания (зачета)</w:t>
      </w:r>
      <w:r w:rsidRPr="000308B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 в составе:</w:t>
      </w:r>
      <w:r w:rsidRPr="000308B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ПК</w:t>
      </w:r>
      <w:r w:rsidRPr="000308B0">
        <w:rPr>
          <w:sz w:val="28"/>
          <w:szCs w:val="28"/>
        </w:rPr>
        <w:t>, заместителя председателя</w:t>
      </w:r>
      <w:r>
        <w:rPr>
          <w:sz w:val="28"/>
          <w:szCs w:val="28"/>
        </w:rPr>
        <w:t xml:space="preserve"> ПК</w:t>
      </w:r>
      <w:r w:rsidRPr="000308B0">
        <w:rPr>
          <w:sz w:val="28"/>
          <w:szCs w:val="28"/>
        </w:rPr>
        <w:t>, представителя СКИРО ПК и ПРО;</w:t>
      </w:r>
    </w:p>
    <w:p w:rsidR="008B2D0B" w:rsidRPr="000308B0" w:rsidRDefault="008B2D0B" w:rsidP="003B533F">
      <w:pPr>
        <w:tabs>
          <w:tab w:val="left" w:pos="13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A2">
        <w:rPr>
          <w:rFonts w:ascii="Times New Roman" w:hAnsi="Times New Roman" w:cs="Times New Roman"/>
          <w:sz w:val="28"/>
          <w:szCs w:val="28"/>
        </w:rPr>
        <w:t>- по результатам сдачи зачета проводится отбор экспертов с последующим разграничением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на три категории: ведущие, старшие и основные эксперты (форму зачета определяет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8B2D0B" w:rsidRPr="000308B0" w:rsidRDefault="008B2D0B" w:rsidP="003B53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8B0">
        <w:rPr>
          <w:sz w:val="28"/>
          <w:szCs w:val="28"/>
        </w:rPr>
        <w:t>- создание резерва экспертов, прошедших обучение;</w:t>
      </w:r>
    </w:p>
    <w:p w:rsidR="008B2D0B" w:rsidRDefault="008B2D0B" w:rsidP="003B53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8B0">
        <w:rPr>
          <w:sz w:val="28"/>
          <w:szCs w:val="28"/>
        </w:rPr>
        <w:t>- выдача удостоверений эксперта</w:t>
      </w:r>
      <w:r w:rsidRPr="000308B0">
        <w:rPr>
          <w:b/>
          <w:bCs/>
          <w:i/>
          <w:iCs/>
          <w:sz w:val="28"/>
          <w:szCs w:val="28"/>
        </w:rPr>
        <w:t>,</w:t>
      </w:r>
      <w:r w:rsidRPr="000308B0">
        <w:rPr>
          <w:sz w:val="28"/>
          <w:szCs w:val="28"/>
        </w:rPr>
        <w:t xml:space="preserve"> подтверждающих их статус  и получение дополнительного профессионального образования в объеме 2</w:t>
      </w:r>
      <w:r>
        <w:rPr>
          <w:sz w:val="28"/>
          <w:szCs w:val="28"/>
        </w:rPr>
        <w:t>4 часа;</w:t>
      </w:r>
    </w:p>
    <w:p w:rsidR="008B2D0B" w:rsidRPr="000308B0" w:rsidRDefault="008B2D0B" w:rsidP="003B533F">
      <w:pPr>
        <w:pStyle w:val="formattext"/>
        <w:spacing w:before="0" w:beforeAutospacing="0" w:after="0" w:afterAutospacing="0"/>
        <w:ind w:firstLine="709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- по результатам обучения приказом министерства утверждается персональный состав предметной комиссии с учетом количества экспертов, определенного в п. 2.1.1 и 10% резерва.</w:t>
      </w:r>
      <w:r w:rsidRPr="000308B0">
        <w:rPr>
          <w:rFonts w:cs="Courier New"/>
          <w:sz w:val="28"/>
          <w:szCs w:val="28"/>
        </w:rPr>
        <w:t>  </w:t>
      </w:r>
    </w:p>
    <w:p w:rsidR="008B2D0B" w:rsidRPr="00CE289A" w:rsidRDefault="008B2D0B" w:rsidP="00365758">
      <w:pPr>
        <w:tabs>
          <w:tab w:val="left" w:pos="11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89A">
        <w:rPr>
          <w:rFonts w:ascii="Times New Roman" w:hAnsi="Times New Roman" w:cs="Times New Roman"/>
          <w:sz w:val="28"/>
          <w:szCs w:val="28"/>
        </w:rPr>
        <w:t>2.2. Порядок проведения процедуры присвоения экспертам статусов.</w:t>
      </w:r>
    </w:p>
    <w:p w:rsidR="008B2D0B" w:rsidRPr="000308B0" w:rsidRDefault="008B2D0B" w:rsidP="00365758">
      <w:pPr>
        <w:tabs>
          <w:tab w:val="left" w:pos="112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2.2.1 Статусы экспертов.</w:t>
      </w:r>
    </w:p>
    <w:p w:rsidR="008B2D0B" w:rsidRPr="000308B0" w:rsidRDefault="008B2D0B" w:rsidP="00365758">
      <w:pPr>
        <w:tabs>
          <w:tab w:val="left" w:pos="112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Эксперту может быть присвоен один из трех статусов: ведущий эксперт, старший эксперт, основной эксперт.</w:t>
      </w: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Ведущий эксперт - статус, позволяющий быть председателем или заместителем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, осуществлять руководство подготовкой и/или подготовку экспертов на региональном уровне, участвовать в межрегиональных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перекрестных проверках, привлекаться к рассмотрению апелляций по предмету, осуществлять проверку и перепроверку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составе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, в том числе в качестве третьего эксперта.</w:t>
      </w: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Старший эксперт - статус, позволяющий осуществлять проверку и перепроверку выполнения заданий с развернутым ответом в сост</w:t>
      </w:r>
      <w:r>
        <w:rPr>
          <w:rFonts w:ascii="Times New Roman" w:hAnsi="Times New Roman" w:cs="Times New Roman"/>
          <w:sz w:val="28"/>
          <w:szCs w:val="28"/>
        </w:rPr>
        <w:t>аве 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, в том числе назначаться для третьей проверки выполнения заданий с развернутым ответом, участвовать в межрегиональных перекрестных проверках, а также проверках в рамках рассмотрения апелляции о несогласии с выставленными баллами.</w:t>
      </w:r>
    </w:p>
    <w:p w:rsidR="008B2D0B" w:rsidRPr="000308B0" w:rsidRDefault="008B2D0B" w:rsidP="00365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Основной эксперт - статус, позволяющий осуществлять первую или вторую проверку выполнения заданий с развернутым ответом в составе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65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Для присвоения эксперту того или иного статуса должно быть установлено соответствие его квалификации:</w:t>
      </w:r>
    </w:p>
    <w:p w:rsidR="008B2D0B" w:rsidRPr="000308B0" w:rsidRDefault="008B2D0B" w:rsidP="003B533F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требованиям к экспертам, определенным Порядком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8B2D0B" w:rsidRPr="000308B0" w:rsidRDefault="008B2D0B" w:rsidP="003B533F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 xml:space="preserve">требованиям к опыту оценивания экзаменационных работ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8B2D0B" w:rsidRPr="000308B0" w:rsidRDefault="008B2D0B" w:rsidP="003B533F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требованиям к результатам квалификационного испытания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(показатели согласованности оценивания, вычисляемые по результатам квалификационного  испытания);</w:t>
      </w:r>
    </w:p>
    <w:p w:rsidR="008B2D0B" w:rsidRPr="000308B0" w:rsidRDefault="008B2D0B" w:rsidP="00365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показателям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эффективности работы экспертов при проверке в предыдущем году и к значениям показателей статистики удовлетворенных апелляций.</w:t>
      </w:r>
    </w:p>
    <w:p w:rsidR="008B2D0B" w:rsidRPr="007944CF" w:rsidRDefault="008B2D0B" w:rsidP="00EB7648">
      <w:pPr>
        <w:tabs>
          <w:tab w:val="left" w:pos="1589"/>
        </w:tabs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44CF">
        <w:rPr>
          <w:rFonts w:ascii="Times New Roman" w:hAnsi="Times New Roman" w:cs="Times New Roman"/>
          <w:sz w:val="28"/>
          <w:szCs w:val="28"/>
        </w:rPr>
        <w:t xml:space="preserve">. Согласование подходов к оцениванию экзаменационных работ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44CF">
        <w:rPr>
          <w:rFonts w:ascii="Times New Roman" w:hAnsi="Times New Roman" w:cs="Times New Roman"/>
          <w:sz w:val="28"/>
          <w:szCs w:val="28"/>
        </w:rPr>
        <w:t>частников</w:t>
      </w:r>
      <w:r>
        <w:rPr>
          <w:rFonts w:ascii="Times New Roman" w:hAnsi="Times New Roman" w:cs="Times New Roman"/>
          <w:sz w:val="28"/>
          <w:szCs w:val="28"/>
        </w:rPr>
        <w:t xml:space="preserve"> ГИА-9</w:t>
      </w:r>
      <w:r w:rsidRPr="007944CF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65758">
      <w:pPr>
        <w:tabs>
          <w:tab w:val="left" w:pos="12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05">
        <w:rPr>
          <w:rFonts w:ascii="Times New Roman" w:hAnsi="Times New Roman" w:cs="Times New Roman"/>
          <w:sz w:val="28"/>
          <w:szCs w:val="28"/>
        </w:rPr>
        <w:t>3.1.</w:t>
      </w:r>
      <w:r w:rsidRPr="000308B0">
        <w:rPr>
          <w:rFonts w:ascii="Times New Roman" w:hAnsi="Times New Roman" w:cs="Times New Roman"/>
        </w:rPr>
        <w:tab/>
      </w:r>
      <w:r w:rsidRPr="000308B0">
        <w:rPr>
          <w:rFonts w:ascii="Times New Roman" w:hAnsi="Times New Roman" w:cs="Times New Roman"/>
          <w:sz w:val="28"/>
          <w:szCs w:val="28"/>
        </w:rPr>
        <w:t xml:space="preserve">Для обеспечения единства подходов к оцениванию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0308B0">
        <w:rPr>
          <w:rFonts w:ascii="Times New Roman" w:hAnsi="Times New Roman" w:cs="Times New Roman"/>
          <w:sz w:val="28"/>
          <w:szCs w:val="28"/>
        </w:rPr>
        <w:t xml:space="preserve">уровневая система согласования подходов к оцениванию. Мероприятия по согласованию подходов к оцениванию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осуществляются на региональн</w:t>
      </w:r>
      <w:r>
        <w:rPr>
          <w:rFonts w:ascii="Times New Roman" w:hAnsi="Times New Roman" w:cs="Times New Roman"/>
          <w:sz w:val="28"/>
          <w:szCs w:val="28"/>
        </w:rPr>
        <w:t>ом уровне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8F570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а)</w:t>
      </w:r>
      <w:r w:rsidRPr="000308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0308B0">
        <w:rPr>
          <w:rFonts w:ascii="Times New Roman" w:hAnsi="Times New Roman" w:cs="Times New Roman"/>
          <w:sz w:val="28"/>
          <w:szCs w:val="28"/>
        </w:rPr>
        <w:t xml:space="preserve">огласование на региональном уровне обеспечивается применением подходов к оцениванию в процессе подготовки экспертов. Подготовка экспертов осуществляется под руководством специалистов, имеющих статус ведущих экспертов, и включает практические занятия по оцениванию развернутых ответов </w:t>
      </w:r>
      <w:r>
        <w:rPr>
          <w:rFonts w:ascii="Times New Roman" w:hAnsi="Times New Roman" w:cs="Times New Roman"/>
          <w:sz w:val="28"/>
          <w:szCs w:val="28"/>
        </w:rPr>
        <w:t>участников ГИА-9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8F570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308B0">
        <w:rPr>
          <w:rFonts w:ascii="Times New Roman" w:hAnsi="Times New Roman" w:cs="Times New Roman"/>
          <w:sz w:val="28"/>
          <w:szCs w:val="28"/>
        </w:rPr>
        <w:t>)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Оперативное согласование подходов к оцениванию между экспертами </w:t>
      </w:r>
      <w:r>
        <w:rPr>
          <w:rFonts w:ascii="Times New Roman" w:hAnsi="Times New Roman" w:cs="Times New Roman"/>
          <w:sz w:val="28"/>
          <w:szCs w:val="28"/>
        </w:rPr>
        <w:t>предметной комиссии проводится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непосредственно перед проверкой работ, в день начала проверки экзаменационных работ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65758">
      <w:pPr>
        <w:tabs>
          <w:tab w:val="left" w:pos="13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3.2. Мероприятия по согласованию подходов к оцениванию экзаменац</w:t>
      </w:r>
      <w:r>
        <w:rPr>
          <w:rFonts w:ascii="Times New Roman" w:hAnsi="Times New Roman" w:cs="Times New Roman"/>
          <w:sz w:val="28"/>
          <w:szCs w:val="28"/>
        </w:rPr>
        <w:t xml:space="preserve">ионных работ ГИА-9 организуются </w:t>
      </w:r>
      <w:r w:rsidRPr="000308B0">
        <w:rPr>
          <w:rFonts w:ascii="Times New Roman" w:hAnsi="Times New Roman" w:cs="Times New Roman"/>
          <w:sz w:val="28"/>
          <w:szCs w:val="28"/>
        </w:rPr>
        <w:t xml:space="preserve">СКИРО ПК и ПРО. Согласование осуществляется при подготовке экспертов в соответствии с образовательными программами и с использованием методических пособий для подготовки экспертов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разработанных специалистами СКИРО ПК и ПРО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Default="008B2D0B" w:rsidP="007944CF">
      <w:pPr>
        <w:tabs>
          <w:tab w:val="left" w:pos="12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3.3.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При подготовке экспертов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быть использованы</w:t>
      </w:r>
      <w:r w:rsidRPr="0003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обучения 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D0B" w:rsidRPr="00EB7648" w:rsidRDefault="008B2D0B" w:rsidP="00EB7648">
      <w:pPr>
        <w:tabs>
          <w:tab w:val="left" w:pos="1073"/>
        </w:tabs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EB7648">
        <w:rPr>
          <w:rFonts w:ascii="Times New Roman" w:hAnsi="Times New Roman" w:cs="Times New Roman"/>
          <w:sz w:val="28"/>
          <w:szCs w:val="28"/>
        </w:rPr>
        <w:t>4</w:t>
      </w:r>
      <w:r w:rsidRPr="007944CF">
        <w:rPr>
          <w:rFonts w:ascii="Times New Roman" w:hAnsi="Times New Roman" w:cs="Times New Roman"/>
          <w:sz w:val="28"/>
          <w:szCs w:val="28"/>
        </w:rPr>
        <w:t>. Квалификационные требования для присвоения статусов экспертам</w:t>
      </w:r>
      <w:r w:rsidRPr="00EB7648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65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Статусы ведущего, старшего или основного эксперта присваиваются в зависимости от уровня квалификации эксперта.</w:t>
      </w:r>
    </w:p>
    <w:p w:rsidR="008B2D0B" w:rsidRPr="000308B0" w:rsidRDefault="008B2D0B" w:rsidP="004733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Для присвоения экспертам того или иного статуса устанавливаются следующие квалификационные требования.</w:t>
      </w:r>
    </w:p>
    <w:p w:rsidR="008B2D0B" w:rsidRPr="000308B0" w:rsidRDefault="008B2D0B" w:rsidP="004733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4.1. Требования к образованию экспертов и опыту их работы в образовательных организациях устанавливаются Порядком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:</w:t>
      </w:r>
    </w:p>
    <w:p w:rsidR="008B2D0B" w:rsidRPr="000308B0" w:rsidRDefault="008B2D0B" w:rsidP="00365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   наличие высшего образования;</w:t>
      </w:r>
    </w:p>
    <w:p w:rsidR="008B2D0B" w:rsidRPr="000308B0" w:rsidRDefault="008B2D0B" w:rsidP="00365758">
      <w:pPr>
        <w:tabs>
          <w:tab w:val="left" w:pos="10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соответствие квалификационных требованиям, указанным в квали</w:t>
      </w:r>
      <w:r>
        <w:rPr>
          <w:rFonts w:ascii="Times New Roman" w:hAnsi="Times New Roman" w:cs="Times New Roman"/>
          <w:sz w:val="28"/>
          <w:szCs w:val="28"/>
        </w:rPr>
        <w:t>фикационных справочниках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 (или) профессиональных стандартах;</w:t>
      </w:r>
    </w:p>
    <w:p w:rsidR="008B2D0B" w:rsidRPr="000308B0" w:rsidRDefault="008B2D0B" w:rsidP="00365758">
      <w:pPr>
        <w:tabs>
          <w:tab w:val="left" w:pos="1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наличие опыта работы в организациях, осуществляющих образовательную деятельность и реализующих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общего, </w:t>
      </w:r>
      <w:r w:rsidRPr="000308B0">
        <w:rPr>
          <w:rFonts w:ascii="Times New Roman" w:hAnsi="Times New Roman" w:cs="Times New Roman"/>
          <w:sz w:val="28"/>
          <w:szCs w:val="28"/>
        </w:rPr>
        <w:t>среднего общего, среднего профессионального или высшего образования (не менее 3 лет);</w:t>
      </w:r>
    </w:p>
    <w:p w:rsidR="008B2D0B" w:rsidRPr="000308B0" w:rsidRDefault="008B2D0B" w:rsidP="00365758">
      <w:pPr>
        <w:tabs>
          <w:tab w:val="left" w:pos="1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наличие документа, подтверждающего получение дополнительного профессионального образования, включающего в себя практические занятия по оцениванию образцов экзаменационных работ </w:t>
      </w:r>
      <w:r>
        <w:rPr>
          <w:rFonts w:ascii="Times New Roman" w:hAnsi="Times New Roman" w:cs="Times New Roman"/>
          <w:sz w:val="28"/>
          <w:szCs w:val="28"/>
        </w:rPr>
        <w:t xml:space="preserve">ГИА-9 </w:t>
      </w:r>
      <w:r w:rsidRPr="000308B0">
        <w:rPr>
          <w:rFonts w:ascii="Times New Roman" w:hAnsi="Times New Roman" w:cs="Times New Roman"/>
          <w:sz w:val="28"/>
          <w:szCs w:val="28"/>
        </w:rPr>
        <w:t>в соответствии с критериями оценивания по соответствующему учебному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EB7648">
      <w:pPr>
        <w:tabs>
          <w:tab w:val="left" w:pos="1260"/>
          <w:tab w:val="left" w:pos="14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4.2.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Для присвоения статуса ведущий эксперт необходим опыт организационной работы в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ГЭК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 xml:space="preserve">. Отсутствие такого опыта допускается в случае, когда в состав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входит менее 10 человек.</w:t>
      </w:r>
    </w:p>
    <w:p w:rsidR="008B2D0B" w:rsidRPr="000308B0" w:rsidRDefault="008B2D0B" w:rsidP="00EB7648">
      <w:pPr>
        <w:tabs>
          <w:tab w:val="left" w:pos="1260"/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4.3.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Статусы ведущий эксперт и старший эксперт могут присваиваться только экспертам, имеющим опыт оценивания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. Для присвоения статуса ведущий эксперт опыт оценивания должен составлять не менее 3-х лет. </w:t>
      </w:r>
    </w:p>
    <w:p w:rsidR="008B2D0B" w:rsidRPr="000308B0" w:rsidRDefault="008B2D0B" w:rsidP="00EB7648">
      <w:pPr>
        <w:tabs>
          <w:tab w:val="left" w:pos="1260"/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4.4.</w:t>
      </w:r>
      <w:r w:rsidRPr="000308B0">
        <w:rPr>
          <w:rFonts w:ascii="Times New Roman" w:hAnsi="Times New Roman" w:cs="Times New Roman"/>
          <w:sz w:val="28"/>
          <w:szCs w:val="28"/>
        </w:rPr>
        <w:tab/>
        <w:t>Значения показателей согласованности оценивания, определенные по результатам квалификационных испытаний, должны соответствовать значениям, определенным в приложении 2 для присвоения экспертам статуса.</w:t>
      </w:r>
    </w:p>
    <w:p w:rsidR="008B2D0B" w:rsidRPr="00EB7648" w:rsidRDefault="008B2D0B" w:rsidP="00EB7648">
      <w:pPr>
        <w:tabs>
          <w:tab w:val="left" w:pos="349"/>
        </w:tabs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EB7648">
        <w:rPr>
          <w:rFonts w:ascii="Times New Roman" w:hAnsi="Times New Roman" w:cs="Times New Roman"/>
          <w:sz w:val="28"/>
          <w:szCs w:val="28"/>
        </w:rPr>
        <w:t>5</w:t>
      </w:r>
      <w:r w:rsidRPr="007944CF">
        <w:rPr>
          <w:rFonts w:ascii="Times New Roman" w:hAnsi="Times New Roman" w:cs="Times New Roman"/>
          <w:sz w:val="28"/>
          <w:szCs w:val="28"/>
        </w:rPr>
        <w:t>. Организация квалификационного испытания</w:t>
      </w:r>
    </w:p>
    <w:p w:rsidR="008B2D0B" w:rsidRPr="000308B0" w:rsidRDefault="008B2D0B" w:rsidP="00365758">
      <w:pPr>
        <w:tabs>
          <w:tab w:val="left" w:pos="12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5.1.</w:t>
      </w:r>
      <w:r w:rsidRPr="000308B0">
        <w:rPr>
          <w:rFonts w:ascii="Times New Roman" w:hAnsi="Times New Roman" w:cs="Times New Roman"/>
          <w:sz w:val="28"/>
          <w:szCs w:val="28"/>
        </w:rPr>
        <w:tab/>
        <w:t>Квалификационное испытание для присвоения статуса эксперту проводится ежегодно.</w:t>
      </w:r>
    </w:p>
    <w:p w:rsidR="008B2D0B" w:rsidRPr="000308B0" w:rsidRDefault="008B2D0B" w:rsidP="00365758">
      <w:pPr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Форму квалификационного испытания (зачета) определяет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соответствии с материалами, размещенных на сайте ФГБНУ «ФИПИ» (</w:t>
      </w:r>
      <w:hyperlink r:id="rId7" w:history="1">
        <w:r w:rsidRPr="000308B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308B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0308B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fipi</w:t>
        </w:r>
        <w:r w:rsidRPr="000308B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0308B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308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 спецификой предмета.</w:t>
      </w:r>
      <w:r w:rsidRPr="000308B0">
        <w:rPr>
          <w:rFonts w:ascii="Times New Roman" w:hAnsi="Times New Roman" w:cs="Times New Roman"/>
          <w:sz w:val="28"/>
          <w:szCs w:val="28"/>
        </w:rPr>
        <w:tab/>
      </w:r>
    </w:p>
    <w:p w:rsidR="008B2D0B" w:rsidRPr="000308B0" w:rsidRDefault="008B2D0B" w:rsidP="00365758">
      <w:pPr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08B0">
        <w:rPr>
          <w:rFonts w:ascii="Times New Roman" w:hAnsi="Times New Roman" w:cs="Times New Roman"/>
          <w:sz w:val="28"/>
          <w:szCs w:val="28"/>
        </w:rPr>
        <w:t xml:space="preserve"> К прохождению квалификационного испытания допускаются кандидаты в эксперты, соответствующие требованиям, указанным в пункте 4.1 данного Положения  и прошедшие обучение в объеме не менее 18 часов практических занятий по оцениванию образцов экзаменационных работ в соответствии с критериями оценивания по соответствующему учебному предмету.</w:t>
      </w:r>
    </w:p>
    <w:p w:rsidR="008B2D0B" w:rsidRDefault="008B2D0B" w:rsidP="00365758">
      <w:pPr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5.4.Информация о результатах квалификационного испытания и присвоенном экспертам </w:t>
      </w:r>
      <w:r>
        <w:rPr>
          <w:rFonts w:ascii="Times New Roman" w:hAnsi="Times New Roman" w:cs="Times New Roman"/>
          <w:sz w:val="28"/>
          <w:szCs w:val="28"/>
        </w:rPr>
        <w:t xml:space="preserve">статусе вносится в региональную информационную систему </w:t>
      </w:r>
      <w:r w:rsidRPr="000308B0">
        <w:rPr>
          <w:rFonts w:ascii="Times New Roman" w:hAnsi="Times New Roman" w:cs="Times New Roman"/>
          <w:sz w:val="28"/>
          <w:szCs w:val="28"/>
        </w:rPr>
        <w:t>обеспечения проведения государственной итоговой аттестации обучающихся, освоивших основные образовательные программы основного общег</w:t>
      </w:r>
      <w:r>
        <w:rPr>
          <w:rFonts w:ascii="Times New Roman" w:hAnsi="Times New Roman" w:cs="Times New Roman"/>
          <w:sz w:val="28"/>
          <w:szCs w:val="28"/>
        </w:rPr>
        <w:t>о и среднего общего образования (далее – РИС)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7944CF" w:rsidRDefault="008B2D0B" w:rsidP="00365758">
      <w:pPr>
        <w:tabs>
          <w:tab w:val="left" w:pos="35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7"/>
      <w:r>
        <w:rPr>
          <w:rFonts w:ascii="Times New Roman" w:hAnsi="Times New Roman" w:cs="Times New Roman"/>
          <w:sz w:val="28"/>
          <w:szCs w:val="28"/>
        </w:rPr>
        <w:t>6.</w:t>
      </w:r>
      <w:r w:rsidRPr="00EB7648">
        <w:rPr>
          <w:rFonts w:ascii="Times New Roman" w:hAnsi="Times New Roman" w:cs="Times New Roman"/>
          <w:sz w:val="28"/>
          <w:szCs w:val="28"/>
        </w:rPr>
        <w:t xml:space="preserve"> </w:t>
      </w:r>
      <w:r w:rsidRPr="007944CF">
        <w:rPr>
          <w:rFonts w:ascii="Times New Roman" w:hAnsi="Times New Roman" w:cs="Times New Roman"/>
          <w:sz w:val="28"/>
          <w:szCs w:val="28"/>
        </w:rPr>
        <w:t xml:space="preserve">Порядок привлечения экспертов к работе в </w:t>
      </w:r>
      <w:bookmarkEnd w:id="2"/>
      <w:r>
        <w:rPr>
          <w:rFonts w:ascii="Times New Roman" w:hAnsi="Times New Roman" w:cs="Times New Roman"/>
          <w:sz w:val="28"/>
          <w:szCs w:val="28"/>
        </w:rPr>
        <w:t>предметной комиссии</w:t>
      </w:r>
    </w:p>
    <w:p w:rsidR="008B2D0B" w:rsidRPr="000308B0" w:rsidRDefault="008B2D0B" w:rsidP="00365758">
      <w:pPr>
        <w:tabs>
          <w:tab w:val="left" w:pos="14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Предметная комиссия формируе</w:t>
      </w:r>
      <w:r w:rsidRPr="000308B0">
        <w:rPr>
          <w:rFonts w:ascii="Times New Roman" w:hAnsi="Times New Roman" w:cs="Times New Roman"/>
          <w:sz w:val="28"/>
          <w:szCs w:val="28"/>
        </w:rPr>
        <w:t>тся из числа ведущих экспертов, старших экспертов, основных экспертов.</w:t>
      </w:r>
    </w:p>
    <w:p w:rsidR="008B2D0B" w:rsidRPr="000308B0" w:rsidRDefault="008B2D0B" w:rsidP="00365758">
      <w:pPr>
        <w:tabs>
          <w:tab w:val="left" w:pos="14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Председателе</w:t>
      </w:r>
      <w:r w:rsidRPr="000308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заместителем председателя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могут быть назначены только эксперты, имеющие статус ведущего эксперта.</w:t>
      </w:r>
    </w:p>
    <w:p w:rsidR="008B2D0B" w:rsidRPr="000308B0" w:rsidRDefault="008B2D0B" w:rsidP="00365758">
      <w:pPr>
        <w:tabs>
          <w:tab w:val="left" w:pos="14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308B0">
        <w:rPr>
          <w:rFonts w:ascii="Times New Roman" w:hAnsi="Times New Roman" w:cs="Times New Roman"/>
          <w:sz w:val="28"/>
          <w:szCs w:val="28"/>
        </w:rPr>
        <w:t>Для проведения третьей проверки могут быть назначены эксперты, которым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присвоен статус ведущего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старш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65758">
      <w:pPr>
        <w:tabs>
          <w:tab w:val="left" w:pos="14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Привлекаться к рассмотрению апелляций о несогласии с выставленным баллом при возникновении спорных вопросов по оцениванию развернутого ответа участника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могут только эксперты, которым в текущем го</w:t>
      </w:r>
      <w:r>
        <w:rPr>
          <w:rFonts w:ascii="Times New Roman" w:hAnsi="Times New Roman" w:cs="Times New Roman"/>
          <w:sz w:val="28"/>
          <w:szCs w:val="28"/>
        </w:rPr>
        <w:t>ду присвоен статус ведущего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 или старшего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65758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Привлекаться к проведению перепроверки экзаменационных работ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могут только эксперты, которым в теку</w:t>
      </w:r>
      <w:r>
        <w:rPr>
          <w:rFonts w:ascii="Times New Roman" w:hAnsi="Times New Roman" w:cs="Times New Roman"/>
          <w:sz w:val="28"/>
          <w:szCs w:val="28"/>
        </w:rPr>
        <w:t>щем году присвоен статус ведущего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 или старшего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65758">
      <w:pPr>
        <w:tabs>
          <w:tab w:val="left" w:pos="14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308B0">
        <w:rPr>
          <w:rFonts w:ascii="Times New Roman" w:hAnsi="Times New Roman" w:cs="Times New Roman"/>
          <w:sz w:val="28"/>
          <w:szCs w:val="28"/>
        </w:rPr>
        <w:t>Привлекаться к участию в межрегиональной перекрестной проверке могут только эксперты, которым в теку</w:t>
      </w:r>
      <w:r>
        <w:rPr>
          <w:rFonts w:ascii="Times New Roman" w:hAnsi="Times New Roman" w:cs="Times New Roman"/>
          <w:sz w:val="28"/>
          <w:szCs w:val="28"/>
        </w:rPr>
        <w:t>щем году присвоен статус ведущего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 и старшего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65758">
      <w:pPr>
        <w:tabs>
          <w:tab w:val="left" w:pos="73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2D0B" w:rsidRPr="000A66C0" w:rsidRDefault="008B2D0B" w:rsidP="00365758">
      <w:pPr>
        <w:tabs>
          <w:tab w:val="left" w:pos="7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A66C0">
        <w:rPr>
          <w:rFonts w:ascii="Times New Roman" w:hAnsi="Times New Roman" w:cs="Times New Roman"/>
          <w:sz w:val="28"/>
          <w:szCs w:val="28"/>
        </w:rPr>
        <w:t>III.</w:t>
      </w:r>
      <w:r w:rsidRPr="000A66C0">
        <w:rPr>
          <w:rFonts w:ascii="Times New Roman" w:hAnsi="Times New Roman" w:cs="Times New Roman"/>
          <w:sz w:val="28"/>
          <w:szCs w:val="28"/>
        </w:rPr>
        <w:tab/>
        <w:t>Организация проверки развернутых ответов</w:t>
      </w:r>
    </w:p>
    <w:p w:rsidR="008B2D0B" w:rsidRPr="000308B0" w:rsidRDefault="008B2D0B" w:rsidP="00365758">
      <w:pPr>
        <w:tabs>
          <w:tab w:val="left" w:pos="73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2D0B" w:rsidRPr="000A66C0" w:rsidRDefault="008B2D0B" w:rsidP="00365758">
      <w:pPr>
        <w:tabs>
          <w:tab w:val="left" w:pos="194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bookmark8"/>
      <w:r w:rsidRPr="000A66C0">
        <w:rPr>
          <w:rFonts w:ascii="Times New Roman" w:hAnsi="Times New Roman" w:cs="Times New Roman"/>
          <w:sz w:val="28"/>
          <w:szCs w:val="28"/>
        </w:rPr>
        <w:t>7. Методика оценивания развернутых ответов на задания экзаменационной работы</w:t>
      </w:r>
      <w:bookmarkEnd w:id="3"/>
    </w:p>
    <w:p w:rsidR="008B2D0B" w:rsidRPr="000308B0" w:rsidRDefault="008B2D0B" w:rsidP="00365758">
      <w:pPr>
        <w:tabs>
          <w:tab w:val="left" w:pos="14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Развернутые ответы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оцениваются двумя независимыми экспертами.</w:t>
      </w:r>
    </w:p>
    <w:p w:rsidR="008B2D0B" w:rsidRPr="000308B0" w:rsidRDefault="008B2D0B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0308B0">
        <w:rPr>
          <w:rFonts w:ascii="Times New Roman" w:hAnsi="Times New Roman" w:cs="Times New Roman"/>
          <w:sz w:val="28"/>
          <w:szCs w:val="28"/>
        </w:rPr>
        <w:t>Оба эксперта независимо</w:t>
      </w:r>
      <w:r>
        <w:rPr>
          <w:rFonts w:ascii="Times New Roman" w:hAnsi="Times New Roman" w:cs="Times New Roman"/>
          <w:sz w:val="28"/>
          <w:szCs w:val="28"/>
        </w:rPr>
        <w:t xml:space="preserve"> друг от друга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результатам проверки выставляют баллы за каждый развернутый ответ или за каждую позицию оценивания (если ответ на задание оценивается отдельно по каждой позиции оценивания) согласно критериям оценивания выполнения заданий с развернутым ответом, разработанным ФИПИ и предоставленным ФЦТ.</w:t>
      </w:r>
    </w:p>
    <w:p w:rsidR="008B2D0B" w:rsidRPr="000308B0" w:rsidRDefault="008B2D0B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0308B0">
        <w:rPr>
          <w:rFonts w:ascii="Times New Roman" w:hAnsi="Times New Roman" w:cs="Times New Roman"/>
          <w:sz w:val="28"/>
          <w:szCs w:val="28"/>
        </w:rPr>
        <w:t>В случае установления существенного расхождения в баллах, выставляемых двумя экспертами, назначается дополнительная третья проверка.</w:t>
      </w:r>
    </w:p>
    <w:p w:rsidR="008B2D0B" w:rsidRPr="000308B0" w:rsidRDefault="008B2D0B" w:rsidP="00365758">
      <w:pPr>
        <w:tabs>
          <w:tab w:val="left" w:pos="14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0308B0">
        <w:rPr>
          <w:rFonts w:ascii="Times New Roman" w:hAnsi="Times New Roman" w:cs="Times New Roman"/>
          <w:sz w:val="28"/>
          <w:szCs w:val="28"/>
        </w:rPr>
        <w:t>Существенное расхождение по каждому учебному предмету определяется в критериях оценивания по соответствующему учебному предмету.</w:t>
      </w:r>
    </w:p>
    <w:p w:rsidR="008B2D0B" w:rsidRPr="000308B0" w:rsidRDefault="008B2D0B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0308B0">
        <w:rPr>
          <w:rFonts w:ascii="Times New Roman" w:hAnsi="Times New Roman" w:cs="Times New Roman"/>
          <w:sz w:val="28"/>
          <w:szCs w:val="28"/>
        </w:rPr>
        <w:t>Третий эксперт назначается автоматизировано из числа эксп</w:t>
      </w:r>
      <w:r>
        <w:rPr>
          <w:rFonts w:ascii="Times New Roman" w:hAnsi="Times New Roman" w:cs="Times New Roman"/>
          <w:sz w:val="28"/>
          <w:szCs w:val="28"/>
        </w:rPr>
        <w:t xml:space="preserve">ертов предметной комиссии, </w:t>
      </w:r>
      <w:r w:rsidRPr="000308B0">
        <w:rPr>
          <w:rFonts w:ascii="Times New Roman" w:hAnsi="Times New Roman" w:cs="Times New Roman"/>
          <w:sz w:val="28"/>
          <w:szCs w:val="28"/>
        </w:rPr>
        <w:t>ранее не проверявших данную экзаменационную работу.</w:t>
      </w:r>
    </w:p>
    <w:p w:rsidR="008B2D0B" w:rsidRPr="000308B0" w:rsidRDefault="008B2D0B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Третий эксперт проверяет и выставляет баллы за выполнение всех заданий с развернутым ответом, позиции оценивания по которым в бланке - протоколе не заполнены знаком «X». Третьему эксперту предоставляется информация о баллах, выставленных экспертами, ранее проверявшими экзаменационную работу участника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65758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Распределение работ между экспертами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, определение окончательных баллов за развернутые ответы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на задания экзаменационной работы, а также определение необходимости проверки третьим экспертом осуществляются автоматизирова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08B0">
        <w:rPr>
          <w:rFonts w:ascii="Times New Roman" w:hAnsi="Times New Roman" w:cs="Times New Roman"/>
          <w:sz w:val="28"/>
          <w:szCs w:val="28"/>
        </w:rPr>
        <w:t>но, с использованием специализированного программного обеспечения РЦОИ.</w:t>
      </w:r>
    </w:p>
    <w:p w:rsidR="008B2D0B" w:rsidRPr="000308B0" w:rsidRDefault="008B2D0B" w:rsidP="00365758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Б</w:t>
      </w:r>
      <w:r w:rsidRPr="000308B0">
        <w:rPr>
          <w:rFonts w:ascii="Times New Roman" w:hAnsi="Times New Roman" w:cs="Times New Roman"/>
          <w:sz w:val="28"/>
          <w:szCs w:val="28"/>
        </w:rPr>
        <w:t>аллы за развернутые ответы определяются автоматизирован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08B0">
        <w:rPr>
          <w:rFonts w:ascii="Times New Roman" w:hAnsi="Times New Roman" w:cs="Times New Roman"/>
          <w:sz w:val="28"/>
          <w:szCs w:val="28"/>
        </w:rPr>
        <w:t>о, исходя из следующих положений:</w:t>
      </w:r>
    </w:p>
    <w:p w:rsidR="008B2D0B" w:rsidRPr="000308B0" w:rsidRDefault="008B2D0B" w:rsidP="00365758">
      <w:pPr>
        <w:tabs>
          <w:tab w:val="left" w:pos="14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если баллы, выставленные двумя экспертами, совпали, то эти баллы являются окончательными;</w:t>
      </w:r>
    </w:p>
    <w:p w:rsidR="008B2D0B" w:rsidRPr="000308B0" w:rsidRDefault="008B2D0B" w:rsidP="00365758">
      <w:pPr>
        <w:tabs>
          <w:tab w:val="left" w:pos="14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 xml:space="preserve">если установлено несущественное расхождение в баллах, выставленных двумя экспертами, </w:t>
      </w:r>
      <w:r>
        <w:rPr>
          <w:rFonts w:ascii="Times New Roman" w:hAnsi="Times New Roman" w:cs="Times New Roman"/>
          <w:sz w:val="28"/>
          <w:szCs w:val="28"/>
        </w:rPr>
        <w:t>то окончательные баллы определяю</w:t>
      </w:r>
      <w:r w:rsidRPr="000308B0">
        <w:rPr>
          <w:rFonts w:ascii="Times New Roman" w:hAnsi="Times New Roman" w:cs="Times New Roman"/>
          <w:sz w:val="28"/>
          <w:szCs w:val="28"/>
        </w:rPr>
        <w:t>тся как среднее арифметическое баллов двух экспертов с округлением в соответствии с правилами математического округления;</w:t>
      </w:r>
    </w:p>
    <w:p w:rsidR="008B2D0B" w:rsidRPr="000308B0" w:rsidRDefault="008B2D0B" w:rsidP="00365758">
      <w:pPr>
        <w:tabs>
          <w:tab w:val="left" w:pos="14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если установлено существенное расхождение в баллах, выставленных двумя экспертами, то назначается дополнительная третья проверка.</w:t>
      </w:r>
    </w:p>
    <w:p w:rsidR="008B2D0B" w:rsidRPr="000308B0" w:rsidRDefault="008B2D0B" w:rsidP="00365758">
      <w:pPr>
        <w:tabs>
          <w:tab w:val="left" w:pos="1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</w:t>
      </w:r>
      <w:r w:rsidRPr="000308B0">
        <w:rPr>
          <w:rFonts w:ascii="Times New Roman" w:hAnsi="Times New Roman" w:cs="Times New Roman"/>
          <w:sz w:val="28"/>
          <w:szCs w:val="28"/>
        </w:rPr>
        <w:t>Баллы третьего эксперта являются окончательными.</w:t>
      </w:r>
    </w:p>
    <w:p w:rsidR="008B2D0B" w:rsidRPr="000A66C0" w:rsidRDefault="008B2D0B" w:rsidP="00365758">
      <w:pPr>
        <w:tabs>
          <w:tab w:val="left" w:pos="35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bookmark9"/>
      <w:r w:rsidRPr="000A66C0">
        <w:rPr>
          <w:rFonts w:ascii="Times New Roman" w:hAnsi="Times New Roman" w:cs="Times New Roman"/>
          <w:sz w:val="28"/>
          <w:szCs w:val="28"/>
        </w:rPr>
        <w:t>8.</w:t>
      </w:r>
      <w:r w:rsidRPr="000A66C0">
        <w:rPr>
          <w:rFonts w:ascii="Times New Roman" w:hAnsi="Times New Roman" w:cs="Times New Roman"/>
          <w:sz w:val="28"/>
          <w:szCs w:val="28"/>
        </w:rPr>
        <w:tab/>
        <w:t>Порядок проведения проверки развернутых ответов</w:t>
      </w:r>
      <w:bookmarkEnd w:id="4"/>
    </w:p>
    <w:p w:rsidR="008B2D0B" w:rsidRDefault="008B2D0B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0308B0">
        <w:rPr>
          <w:rFonts w:ascii="Times New Roman" w:hAnsi="Times New Roman" w:cs="Times New Roman"/>
          <w:sz w:val="28"/>
          <w:szCs w:val="28"/>
        </w:rPr>
        <w:t xml:space="preserve">К проверке принимаются развернутые ответы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>полненные:</w:t>
      </w:r>
    </w:p>
    <w:p w:rsidR="008B2D0B" w:rsidRDefault="008B2D0B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на бланках ответов № 2 и дополнительных бланках ответов №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308B0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 xml:space="preserve">ановленной формы 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 заполненные в соответствии с «Инструкцией по заполнения бланков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D0B" w:rsidRDefault="008B2D0B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тетрадях со штампом министерства;</w:t>
      </w:r>
    </w:p>
    <w:p w:rsidR="008B2D0B" w:rsidRPr="000308B0" w:rsidRDefault="008B2D0B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записанные на аудионосители или запротоколированные организаторами пунктов проведения экзаменов в случае устной формы проведения государственного выпускного экзамена участника с ограниченными возможностями здоровья.</w:t>
      </w:r>
    </w:p>
    <w:p w:rsidR="008B2D0B" w:rsidRPr="000308B0" w:rsidRDefault="008B2D0B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Проверку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осуществляют эксперты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, руководствуясь критериями оценивания развернутых ответов.</w:t>
      </w:r>
    </w:p>
    <w:p w:rsidR="008B2D0B" w:rsidRPr="000308B0" w:rsidRDefault="008B2D0B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Развернутые ответы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оцениваются двумя экспертами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незав</w:t>
      </w:r>
      <w:r>
        <w:rPr>
          <w:rFonts w:ascii="Times New Roman" w:hAnsi="Times New Roman" w:cs="Times New Roman"/>
          <w:sz w:val="28"/>
          <w:szCs w:val="28"/>
        </w:rPr>
        <w:t>исимо. Оба эксперта, проверяющие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одну работу, независимо выставляют баллы за каждый развернутый ответ или за каждую позицию оценивания (если ответ на задание оценивается отдельно по каждой позиции оценивания) согласно критериям оценивания выполнения заданий с развернутым ответом.</w:t>
      </w:r>
    </w:p>
    <w:p w:rsidR="008B2D0B" w:rsidRPr="000308B0" w:rsidRDefault="008B2D0B" w:rsidP="00365758">
      <w:pPr>
        <w:tabs>
          <w:tab w:val="left" w:pos="14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до начала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получает от руководителя РЦОИ критерии для</w:t>
      </w:r>
      <w:r>
        <w:rPr>
          <w:rFonts w:ascii="Times New Roman" w:hAnsi="Times New Roman" w:cs="Times New Roman"/>
          <w:sz w:val="28"/>
          <w:szCs w:val="28"/>
        </w:rPr>
        <w:t xml:space="preserve"> оценивания развернутых ответов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Эксперту предоставляется рабочий комплект эксперта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, который содержит:</w:t>
      </w:r>
    </w:p>
    <w:p w:rsidR="008B2D0B" w:rsidRPr="000308B0" w:rsidRDefault="008B2D0B" w:rsidP="00365758">
      <w:pPr>
        <w:tabs>
          <w:tab w:val="left" w:pos="14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- обезличенные бланки-копии (форма 2-РЦОИ) с изображениями развернутых ответов участников участника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(далее бланк-копия) не более 20 штук в одном рабочем комплекте;</w:t>
      </w:r>
    </w:p>
    <w:p w:rsidR="008B2D0B" w:rsidRPr="000308B0" w:rsidRDefault="008B2D0B" w:rsidP="00365758">
      <w:pPr>
        <w:tabs>
          <w:tab w:val="left" w:pos="14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- бланк-протокол (форма 3-РЦОИ) проверки экспертом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(далее бланк-протокол).</w:t>
      </w:r>
    </w:p>
    <w:p w:rsidR="008B2D0B" w:rsidRPr="000308B0" w:rsidRDefault="008B2D0B" w:rsidP="00365758">
      <w:pPr>
        <w:tabs>
          <w:tab w:val="left" w:pos="15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8.5.1. </w:t>
      </w:r>
      <w:r w:rsidRPr="000308B0">
        <w:rPr>
          <w:rFonts w:ascii="Times New Roman" w:hAnsi="Times New Roman" w:cs="Times New Roman"/>
          <w:sz w:val="28"/>
          <w:szCs w:val="28"/>
        </w:rPr>
        <w:t xml:space="preserve">Бланк-копия является изображением бланка ответов № 2 участника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 дополнительных бланков ответов № 2, если они заполнялись участником, в регистрационной части которого указаны:</w:t>
      </w:r>
    </w:p>
    <w:p w:rsidR="008B2D0B" w:rsidRPr="000308B0" w:rsidRDefault="008B2D0B" w:rsidP="00365758">
      <w:pPr>
        <w:tabs>
          <w:tab w:val="left" w:pos="14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код бланка-копии;</w:t>
      </w:r>
    </w:p>
    <w:p w:rsidR="008B2D0B" w:rsidRPr="000308B0" w:rsidRDefault="008B2D0B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информация об эксперте, назначенном на проверку бланков-копий рабочего комплекта (фамилия, имя, отчество эксперта, код эксперта);</w:t>
      </w:r>
    </w:p>
    <w:p w:rsidR="008B2D0B" w:rsidRPr="000308B0" w:rsidRDefault="008B2D0B" w:rsidP="00365758">
      <w:pPr>
        <w:tabs>
          <w:tab w:val="left" w:pos="14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наименование учебного предмета;</w:t>
      </w:r>
    </w:p>
    <w:p w:rsidR="008B2D0B" w:rsidRPr="000308B0" w:rsidRDefault="008B2D0B" w:rsidP="00365758">
      <w:pPr>
        <w:tabs>
          <w:tab w:val="left" w:pos="14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дата проведения экзамена;</w:t>
      </w:r>
    </w:p>
    <w:p w:rsidR="008B2D0B" w:rsidRPr="000308B0" w:rsidRDefault="008B2D0B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номер протокола и номер строки в протоколе, соответствующей данному коду бланка-копии;</w:t>
      </w:r>
    </w:p>
    <w:p w:rsidR="008B2D0B" w:rsidRPr="000308B0" w:rsidRDefault="008B2D0B" w:rsidP="00365758">
      <w:pPr>
        <w:tabs>
          <w:tab w:val="left" w:pos="14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 xml:space="preserve">номер варианта </w:t>
      </w:r>
      <w:r>
        <w:rPr>
          <w:rFonts w:ascii="Times New Roman" w:hAnsi="Times New Roman" w:cs="Times New Roman"/>
          <w:sz w:val="28"/>
          <w:szCs w:val="28"/>
        </w:rPr>
        <w:t>контрольного измерительного материала (далее – КИМ)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8B2D0B" w:rsidRPr="000308B0" w:rsidRDefault="008B2D0B" w:rsidP="00365758">
      <w:pPr>
        <w:tabs>
          <w:tab w:val="left" w:pos="14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 xml:space="preserve">номер страницы и количество заполненных страниц участником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бланке ответов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2, включая дополнительный бланк ответов № 2,</w:t>
      </w:r>
    </w:p>
    <w:p w:rsidR="008B2D0B" w:rsidRPr="000308B0" w:rsidRDefault="008B2D0B" w:rsidP="00365758">
      <w:pPr>
        <w:tabs>
          <w:tab w:val="left" w:pos="14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код региона.</w:t>
      </w:r>
    </w:p>
    <w:p w:rsidR="008B2D0B" w:rsidRPr="000308B0" w:rsidRDefault="008B2D0B" w:rsidP="00365758">
      <w:pPr>
        <w:tabs>
          <w:tab w:val="left" w:pos="16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8.5.2. </w:t>
      </w:r>
      <w:r w:rsidRPr="000308B0">
        <w:rPr>
          <w:rFonts w:ascii="Times New Roman" w:hAnsi="Times New Roman" w:cs="Times New Roman"/>
          <w:sz w:val="28"/>
          <w:szCs w:val="28"/>
        </w:rPr>
        <w:t>Бланк-протокол представляет собой таблицу, в которой указаны коды бланков-копий полученного рабочего комплекта и поля для внесения экспертом баллов за ответы. В регистрационной части бланка-протокола указаны:</w:t>
      </w:r>
    </w:p>
    <w:p w:rsidR="008B2D0B" w:rsidRPr="000308B0" w:rsidRDefault="008B2D0B" w:rsidP="00365758">
      <w:pPr>
        <w:tabs>
          <w:tab w:val="left" w:pos="14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информация об эксперте, назначенном на проверку бланков (фамилия, имя, отчество эксперта, код эксперта);</w:t>
      </w:r>
    </w:p>
    <w:p w:rsidR="008B2D0B" w:rsidRPr="000308B0" w:rsidRDefault="008B2D0B" w:rsidP="00365758">
      <w:pPr>
        <w:tabs>
          <w:tab w:val="left" w:pos="14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наименование учебного предмета;</w:t>
      </w:r>
    </w:p>
    <w:p w:rsidR="008B2D0B" w:rsidRPr="000308B0" w:rsidRDefault="008B2D0B" w:rsidP="00365758">
      <w:pPr>
        <w:tabs>
          <w:tab w:val="left" w:pos="14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дата проведения экзамена;</w:t>
      </w:r>
    </w:p>
    <w:p w:rsidR="008B2D0B" w:rsidRPr="000308B0" w:rsidRDefault="008B2D0B" w:rsidP="00365758">
      <w:pPr>
        <w:tabs>
          <w:tab w:val="left" w:pos="14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8B2D0B" w:rsidRPr="000308B0" w:rsidRDefault="008B2D0B" w:rsidP="00365758">
      <w:pPr>
        <w:tabs>
          <w:tab w:val="left" w:pos="14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код региона.</w:t>
      </w:r>
    </w:p>
    <w:p w:rsidR="008B2D0B" w:rsidRPr="000308B0" w:rsidRDefault="008B2D0B" w:rsidP="00365758">
      <w:pPr>
        <w:tabs>
          <w:tab w:val="left" w:pos="14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</w:t>
      </w:r>
      <w:r w:rsidRPr="000308B0">
        <w:rPr>
          <w:rFonts w:ascii="Times New Roman" w:hAnsi="Times New Roman" w:cs="Times New Roman"/>
          <w:sz w:val="28"/>
          <w:szCs w:val="28"/>
        </w:rPr>
        <w:t>Бланк-протокол является машиночитаемой ф</w:t>
      </w:r>
      <w:r>
        <w:rPr>
          <w:rFonts w:ascii="Times New Roman" w:hAnsi="Times New Roman" w:cs="Times New Roman"/>
          <w:sz w:val="28"/>
          <w:szCs w:val="28"/>
        </w:rPr>
        <w:t>ормой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 подлежит обязательной автоматизированной обработке в РЦОИ.</w:t>
      </w:r>
    </w:p>
    <w:p w:rsidR="008B2D0B" w:rsidRPr="000308B0" w:rsidRDefault="008B2D0B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8.7.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Рабочие комплекты формируются (распечатываются) для каждого эксперта в РЦОИ с учетом графика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65758">
      <w:pPr>
        <w:tabs>
          <w:tab w:val="left" w:pos="14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8.8.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получает готовые рабочие комплекты экспертов от руководителя РЦОИ.</w:t>
      </w:r>
    </w:p>
    <w:p w:rsidR="008B2D0B" w:rsidRPr="000308B0" w:rsidRDefault="008B2D0B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8.9.</w:t>
      </w:r>
      <w:r w:rsidRPr="000308B0">
        <w:rPr>
          <w:rFonts w:ascii="Times New Roman" w:hAnsi="Times New Roman" w:cs="Times New Roman"/>
          <w:sz w:val="28"/>
          <w:szCs w:val="28"/>
        </w:rPr>
        <w:tab/>
        <w:t>Эксперты проводят проверку работ и выставляют баллы в соответствующие поля бланка-протокола в соответствии с критериями оценивания развернутых ответов.</w:t>
      </w:r>
    </w:p>
    <w:p w:rsidR="008B2D0B" w:rsidRPr="000308B0" w:rsidRDefault="008B2D0B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8.10.</w:t>
      </w:r>
      <w:r w:rsidRPr="000308B0">
        <w:rPr>
          <w:rFonts w:ascii="Times New Roman" w:hAnsi="Times New Roman" w:cs="Times New Roman"/>
          <w:sz w:val="28"/>
          <w:szCs w:val="28"/>
        </w:rPr>
        <w:tab/>
        <w:t>После завершения проверки р</w:t>
      </w:r>
      <w:r>
        <w:rPr>
          <w:rFonts w:ascii="Times New Roman" w:hAnsi="Times New Roman" w:cs="Times New Roman"/>
          <w:sz w:val="28"/>
          <w:szCs w:val="28"/>
        </w:rPr>
        <w:t>абот каждого рабочего комплекта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заполненный бланк-протокол и бланки-копии рабочего комплекта передаются в РЦОИ для дальнейшей обработки.</w:t>
      </w:r>
    </w:p>
    <w:p w:rsidR="008B2D0B" w:rsidRPr="000308B0" w:rsidRDefault="008B2D0B" w:rsidP="00365758">
      <w:pPr>
        <w:tabs>
          <w:tab w:val="left" w:pos="14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8.11.</w:t>
      </w:r>
      <w:r w:rsidRPr="000308B0">
        <w:rPr>
          <w:rFonts w:ascii="Times New Roman" w:hAnsi="Times New Roman" w:cs="Times New Roman"/>
          <w:sz w:val="28"/>
          <w:szCs w:val="28"/>
        </w:rPr>
        <w:tab/>
        <w:t>После проведения автоматизированной обра</w:t>
      </w:r>
      <w:r>
        <w:rPr>
          <w:rFonts w:ascii="Times New Roman" w:hAnsi="Times New Roman" w:cs="Times New Roman"/>
          <w:sz w:val="28"/>
          <w:szCs w:val="28"/>
        </w:rPr>
        <w:t xml:space="preserve">ботки бланков-протоколов в РЦОИ 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программное обеспечение РЦОИ в автоматическом режиме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08B0">
        <w:rPr>
          <w:rFonts w:ascii="Times New Roman" w:hAnsi="Times New Roman" w:cs="Times New Roman"/>
          <w:sz w:val="28"/>
          <w:szCs w:val="28"/>
        </w:rPr>
        <w:t xml:space="preserve"> без участия оператора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проводит анализ полученных результатов проверки работ экспертами. В результате этого анализа могут появиться работы, требующие дополнительной третьей проверки. На третью проверку направляются работы в случае существенного расхождения в оценивании развернутых ответов участника экзамена двумя разными экспертами.</w:t>
      </w:r>
    </w:p>
    <w:p w:rsidR="008B2D0B" w:rsidRPr="000308B0" w:rsidRDefault="008B2D0B" w:rsidP="00365758">
      <w:pPr>
        <w:tabs>
          <w:tab w:val="left" w:pos="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8.11.1. Существенное расхождение по каждому учебному предмету определяется критериями оценивания и закладывается в алгоритм автоматизированной обработки.</w:t>
      </w:r>
    </w:p>
    <w:p w:rsidR="008B2D0B" w:rsidRPr="000308B0" w:rsidRDefault="008B2D0B" w:rsidP="00365758">
      <w:pPr>
        <w:tabs>
          <w:tab w:val="left" w:pos="2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8.11.2. Проверку работы, назначенной на третью проверку, может осуществлять только эксперт, </w:t>
      </w:r>
      <w:r>
        <w:rPr>
          <w:rFonts w:ascii="Times New Roman" w:hAnsi="Times New Roman" w:cs="Times New Roman"/>
          <w:sz w:val="28"/>
          <w:szCs w:val="28"/>
        </w:rPr>
        <w:t>который имеет статус ведущего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старш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предмету.</w:t>
      </w:r>
    </w:p>
    <w:p w:rsidR="008B2D0B" w:rsidRPr="000308B0" w:rsidRDefault="008B2D0B" w:rsidP="00365758">
      <w:pPr>
        <w:tabs>
          <w:tab w:val="left" w:pos="21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8.11.3. На бланке-копии работы, назначенной на третью проверку, в регистрационной части для сведения третьего эксперта указываются баллы, выставленные двумя экспертами, проверявшими эту работу ранее. Третий эксперт проводит оценивание по тем позициям оценивания, которые указаны в бланке-протоколе. Позиции оценивания, которые третий эксперт не проверяет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протоколе заполнены символами «X».</w:t>
      </w:r>
    </w:p>
    <w:p w:rsidR="008B2D0B" w:rsidRPr="000308B0" w:rsidRDefault="008B2D0B" w:rsidP="00365758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8.12.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Проверка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считается завер</w:t>
      </w:r>
      <w:r>
        <w:rPr>
          <w:rFonts w:ascii="Times New Roman" w:hAnsi="Times New Roman" w:cs="Times New Roman"/>
          <w:sz w:val="28"/>
          <w:szCs w:val="28"/>
        </w:rPr>
        <w:t xml:space="preserve">шенной, когда все работы 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проверены экспертами необходимое количество раз, а результаты оценивания из бланков-протоколов проанализированы программным обеспечением РЦОИ.</w:t>
      </w:r>
    </w:p>
    <w:p w:rsidR="008B2D0B" w:rsidRPr="000308B0" w:rsidRDefault="008B2D0B" w:rsidP="00365758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8.13.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На протяжении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периода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предметной комиссии </w:t>
      </w:r>
      <w:r w:rsidRPr="000308B0">
        <w:rPr>
          <w:rFonts w:ascii="Times New Roman" w:hAnsi="Times New Roman" w:cs="Times New Roman"/>
          <w:sz w:val="28"/>
          <w:szCs w:val="28"/>
        </w:rPr>
        <w:t>и (или) его заместитель фиксирует у себя номер</w:t>
      </w:r>
      <w:r>
        <w:rPr>
          <w:rFonts w:ascii="Times New Roman" w:hAnsi="Times New Roman" w:cs="Times New Roman"/>
          <w:sz w:val="28"/>
          <w:szCs w:val="28"/>
        </w:rPr>
        <w:t>а работ, вызвавших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наибольшие разногласия при оценивании. Эти работы будут использованы далее для проведения обучения экспертов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следующем году.</w:t>
      </w:r>
    </w:p>
    <w:p w:rsidR="008B2D0B" w:rsidRPr="000308B0" w:rsidRDefault="008B2D0B" w:rsidP="00365758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8.14.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На протяжении периода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запрашивает у руководителя РЦОИ статистическую информацию о ходе проверки развернутых ответов. При этом председателю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предоставляется информация как о количестве проверенных работ один, два или три раза, о количестве работ, ожидающих первой, второй или третьей проверки, так и количестве и проценте работ, назначенных на третью проверку. Результаты статистических отчетов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использует для оптимизации организации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65758">
      <w:pPr>
        <w:tabs>
          <w:tab w:val="left" w:pos="1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8.15.</w:t>
      </w:r>
      <w:r w:rsidRPr="000308B0">
        <w:rPr>
          <w:rFonts w:ascii="Times New Roman" w:hAnsi="Times New Roman" w:cs="Times New Roman"/>
          <w:sz w:val="28"/>
          <w:szCs w:val="28"/>
        </w:rPr>
        <w:tab/>
        <w:t>При проведении межрегиональной перекрестной проверки изображения бланков ответов № 2, полученные из другого субъекта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08B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, проверяются экспертами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общей очереди работ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65758">
      <w:pPr>
        <w:tabs>
          <w:tab w:val="left" w:pos="14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8.16.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На протяжении периода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с момента получения критериев оценивания развернутых ответов из РЦОИ до окончания проверки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все помещения, в которых работает </w:t>
      </w:r>
      <w:r>
        <w:rPr>
          <w:rFonts w:ascii="Times New Roman" w:hAnsi="Times New Roman" w:cs="Times New Roman"/>
          <w:sz w:val="28"/>
          <w:szCs w:val="28"/>
        </w:rPr>
        <w:t>предметная комиссия</w:t>
      </w:r>
      <w:r w:rsidRPr="000308B0">
        <w:rPr>
          <w:rFonts w:ascii="Times New Roman" w:hAnsi="Times New Roman" w:cs="Times New Roman"/>
          <w:sz w:val="28"/>
          <w:szCs w:val="28"/>
        </w:rPr>
        <w:t>, должны быть обеспечены системой непрерывного видеонаблюдения и видеозаписи.</w:t>
      </w:r>
    </w:p>
    <w:p w:rsidR="008B2D0B" w:rsidRPr="00704918" w:rsidRDefault="008B2D0B" w:rsidP="00365758">
      <w:pPr>
        <w:tabs>
          <w:tab w:val="left" w:pos="1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8.17.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Организация видеонаблюдения в помещениях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918">
        <w:rPr>
          <w:rFonts w:ascii="Times New Roman" w:hAnsi="Times New Roman" w:cs="Times New Roman"/>
          <w:sz w:val="28"/>
          <w:szCs w:val="28"/>
        </w:rPr>
        <w:t>СКИРО ПК и ПРО.</w:t>
      </w:r>
    </w:p>
    <w:p w:rsidR="008B2D0B" w:rsidRPr="007F05C6" w:rsidRDefault="008B2D0B" w:rsidP="003B533F">
      <w:pPr>
        <w:tabs>
          <w:tab w:val="left" w:pos="34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bookmark10"/>
      <w:r w:rsidRPr="007F05C6">
        <w:rPr>
          <w:rFonts w:ascii="Times New Roman" w:hAnsi="Times New Roman" w:cs="Times New Roman"/>
          <w:sz w:val="28"/>
          <w:szCs w:val="28"/>
        </w:rPr>
        <w:t>9.</w:t>
      </w:r>
      <w:r w:rsidRPr="007F05C6">
        <w:rPr>
          <w:rFonts w:ascii="Times New Roman" w:hAnsi="Times New Roman" w:cs="Times New Roman"/>
          <w:sz w:val="28"/>
          <w:szCs w:val="28"/>
        </w:rPr>
        <w:tab/>
        <w:t xml:space="preserve">Организация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7F05C6">
        <w:rPr>
          <w:rFonts w:ascii="Times New Roman" w:hAnsi="Times New Roman" w:cs="Times New Roman"/>
          <w:sz w:val="28"/>
          <w:szCs w:val="28"/>
        </w:rPr>
        <w:t xml:space="preserve"> при перепроверках результатов </w:t>
      </w:r>
      <w:bookmarkEnd w:id="5"/>
      <w:r>
        <w:rPr>
          <w:rFonts w:ascii="Times New Roman" w:hAnsi="Times New Roman" w:cs="Times New Roman"/>
          <w:sz w:val="28"/>
          <w:szCs w:val="28"/>
        </w:rPr>
        <w:t>ГИА-9</w:t>
      </w:r>
    </w:p>
    <w:p w:rsidR="008B2D0B" w:rsidRPr="000308B0" w:rsidRDefault="008B2D0B" w:rsidP="003B533F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0308B0">
        <w:rPr>
          <w:rFonts w:ascii="Times New Roman" w:hAnsi="Times New Roman" w:cs="Times New Roman"/>
          <w:sz w:val="28"/>
          <w:szCs w:val="28"/>
        </w:rPr>
        <w:t>При принятии решения ГЭК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 перепроверке ряда работ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перепроверку проводят эксперты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имеют статус ведущего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старш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B533F">
      <w:pPr>
        <w:tabs>
          <w:tab w:val="left" w:pos="14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РЦОИ вносит сведения об участниках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, чьи работы отправлены по решению ГЭК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на перепроверку, в РИС и формирует (распечатывает) комплекты документов для перепроверки.</w:t>
      </w:r>
    </w:p>
    <w:p w:rsidR="008B2D0B" w:rsidRPr="000308B0" w:rsidRDefault="008B2D0B" w:rsidP="003B533F">
      <w:pPr>
        <w:tabs>
          <w:tab w:val="left" w:pos="1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0308B0">
        <w:rPr>
          <w:rFonts w:ascii="Times New Roman" w:hAnsi="Times New Roman" w:cs="Times New Roman"/>
          <w:sz w:val="28"/>
          <w:szCs w:val="28"/>
        </w:rPr>
        <w:t>Комплект документов для перепроверки содержит:</w:t>
      </w:r>
    </w:p>
    <w:p w:rsidR="008B2D0B" w:rsidRPr="000308B0" w:rsidRDefault="008B2D0B" w:rsidP="0082710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308B0">
        <w:rPr>
          <w:rFonts w:ascii="Times New Roman" w:hAnsi="Times New Roman" w:cs="Times New Roman"/>
          <w:sz w:val="28"/>
          <w:szCs w:val="28"/>
        </w:rPr>
        <w:t xml:space="preserve">копии бланков ответов № 2, включая дополнительные бланки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308B0">
        <w:rPr>
          <w:rFonts w:ascii="Times New Roman" w:hAnsi="Times New Roman" w:cs="Times New Roman"/>
          <w:sz w:val="28"/>
          <w:szCs w:val="28"/>
        </w:rPr>
        <w:t>ответов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2;</w:t>
      </w:r>
    </w:p>
    <w:p w:rsidR="008B2D0B" w:rsidRPr="000308B0" w:rsidRDefault="008B2D0B" w:rsidP="00827109">
      <w:pPr>
        <w:tabs>
          <w:tab w:val="left" w:pos="0"/>
          <w:tab w:val="left" w:pos="1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  копии бланков-протоколов проверки развернутых ответов;</w:t>
      </w:r>
    </w:p>
    <w:p w:rsidR="008B2D0B" w:rsidRPr="000308B0" w:rsidRDefault="008B2D0B" w:rsidP="00827109">
      <w:pPr>
        <w:tabs>
          <w:tab w:val="left" w:pos="0"/>
          <w:tab w:val="left" w:pos="11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 бланк протокола перепроверки, содержащего заключение экспертов о правильности оценивания развернутых ответов на задания данной экзаменационной работы;</w:t>
      </w:r>
    </w:p>
    <w:p w:rsidR="008B2D0B" w:rsidRPr="000308B0" w:rsidRDefault="008B2D0B" w:rsidP="00827109">
      <w:pPr>
        <w:tabs>
          <w:tab w:val="left" w:pos="0"/>
          <w:tab w:val="left" w:pos="11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  вариант КИМ, выполнявшийся участником экзамена.</w:t>
      </w:r>
    </w:p>
    <w:p w:rsidR="008B2D0B" w:rsidRPr="000308B0" w:rsidRDefault="008B2D0B" w:rsidP="003B533F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9.4.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получает подготовленные комплекты от руководителя РЦОИ.</w:t>
      </w:r>
    </w:p>
    <w:p w:rsidR="008B2D0B" w:rsidRPr="000308B0" w:rsidRDefault="008B2D0B" w:rsidP="003B533F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Эксперты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перепроверку полученных работ и заполняют бланк протокола перепроверки.</w:t>
      </w:r>
    </w:p>
    <w:p w:rsidR="008B2D0B" w:rsidRPr="000308B0" w:rsidRDefault="008B2D0B" w:rsidP="003B533F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</w:t>
      </w:r>
      <w:r w:rsidRPr="000308B0">
        <w:rPr>
          <w:rFonts w:ascii="Times New Roman" w:hAnsi="Times New Roman" w:cs="Times New Roman"/>
          <w:sz w:val="28"/>
          <w:szCs w:val="28"/>
        </w:rPr>
        <w:t xml:space="preserve">Оформленные протоколы перепроверки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передает в ГЭК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для утверждения.</w:t>
      </w:r>
    </w:p>
    <w:p w:rsidR="008B2D0B" w:rsidRPr="000308B0" w:rsidRDefault="008B2D0B" w:rsidP="00883C8F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r w:rsidRPr="000308B0">
        <w:rPr>
          <w:rFonts w:ascii="Times New Roman" w:hAnsi="Times New Roman" w:cs="Times New Roman"/>
          <w:sz w:val="28"/>
          <w:szCs w:val="28"/>
        </w:rPr>
        <w:t>Обеспечение пересчета баллов по результатам перепроверки на основании протоколов</w:t>
      </w:r>
      <w:r>
        <w:rPr>
          <w:rFonts w:ascii="Times New Roman" w:hAnsi="Times New Roman" w:cs="Times New Roman"/>
          <w:sz w:val="28"/>
          <w:szCs w:val="28"/>
        </w:rPr>
        <w:t xml:space="preserve"> перепроверки осуществляет РЦОИ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7F05C6" w:rsidRDefault="008B2D0B" w:rsidP="003B533F">
      <w:pPr>
        <w:tabs>
          <w:tab w:val="left" w:pos="15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C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5C6">
        <w:rPr>
          <w:rFonts w:ascii="Times New Roman" w:hAnsi="Times New Roman" w:cs="Times New Roman"/>
          <w:sz w:val="28"/>
          <w:szCs w:val="28"/>
        </w:rPr>
        <w:t xml:space="preserve">Правила для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7F05C6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B533F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C6">
        <w:rPr>
          <w:rFonts w:ascii="Times New Roman" w:hAnsi="Times New Roman" w:cs="Times New Roman"/>
          <w:sz w:val="28"/>
          <w:szCs w:val="28"/>
        </w:rPr>
        <w:t>10.1.</w:t>
      </w:r>
      <w:r w:rsidRPr="007F05C6">
        <w:rPr>
          <w:rFonts w:ascii="Times New Roman" w:hAnsi="Times New Roman" w:cs="Times New Roman"/>
          <w:sz w:val="28"/>
          <w:szCs w:val="28"/>
        </w:rPr>
        <w:tab/>
        <w:t>Подготовительные мероприятия</w:t>
      </w:r>
      <w:r w:rsidRPr="000308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2D0B" w:rsidRPr="000308B0" w:rsidRDefault="008B2D0B" w:rsidP="003B533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10.1.1. </w:t>
      </w:r>
      <w:r w:rsidRPr="000308B0">
        <w:rPr>
          <w:rFonts w:ascii="Times New Roman" w:hAnsi="Times New Roman" w:cs="Times New Roman"/>
          <w:sz w:val="28"/>
          <w:szCs w:val="28"/>
        </w:rPr>
        <w:t>Подготовительные мероприятия по определению состава и квалификации экспер</w:t>
      </w:r>
      <w:r>
        <w:rPr>
          <w:rFonts w:ascii="Times New Roman" w:hAnsi="Times New Roman" w:cs="Times New Roman"/>
          <w:sz w:val="28"/>
          <w:szCs w:val="28"/>
        </w:rPr>
        <w:t>тов предметной комиссии проводятся в соответствие</w:t>
      </w:r>
      <w:r w:rsidRPr="000308B0">
        <w:rPr>
          <w:rFonts w:ascii="Times New Roman" w:hAnsi="Times New Roman" w:cs="Times New Roman"/>
          <w:sz w:val="28"/>
          <w:szCs w:val="28"/>
        </w:rPr>
        <w:t xml:space="preserve"> установленным порядком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, методическими материалами ФИПИ и нормативными и методическими материалами министерства.</w:t>
      </w:r>
    </w:p>
    <w:p w:rsidR="008B2D0B" w:rsidRPr="000308B0" w:rsidRDefault="008B2D0B" w:rsidP="003B533F">
      <w:pPr>
        <w:tabs>
          <w:tab w:val="left" w:pos="2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10.1.2.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Не позднее, чем за 14 дней до начала обработки материалов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 согласует с руководителем РЦОИ расписание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во время проведения обработки </w:t>
      </w:r>
      <w:r>
        <w:rPr>
          <w:rFonts w:ascii="Times New Roman" w:hAnsi="Times New Roman" w:cs="Times New Roman"/>
          <w:sz w:val="28"/>
          <w:szCs w:val="28"/>
        </w:rPr>
        <w:t>экзаменационных материалов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данному учебному предмету.</w:t>
      </w:r>
    </w:p>
    <w:p w:rsidR="008B2D0B" w:rsidRPr="000308B0" w:rsidRDefault="008B2D0B" w:rsidP="003B533F">
      <w:pPr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10.1.3.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Не позднее, чем за 14 дней до начала обработки материалов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предмету,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передает руководителю РЦОИ расписание работы экспертов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для планирования назначения экспертов на проверку работ; в этом же документе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указывает для каждого эксперта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, является ли он </w:t>
      </w:r>
      <w:r>
        <w:rPr>
          <w:rFonts w:ascii="Times New Roman" w:hAnsi="Times New Roman" w:cs="Times New Roman"/>
          <w:sz w:val="28"/>
          <w:szCs w:val="28"/>
        </w:rPr>
        <w:t>ведущим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старш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B533F">
      <w:pPr>
        <w:tabs>
          <w:tab w:val="left" w:pos="2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10.1.4. Председатель 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согласует с руководителем РЦОИ график работы экспертов, проводящих проверку пустых бланков;</w:t>
      </w:r>
    </w:p>
    <w:p w:rsidR="008B2D0B" w:rsidRPr="000308B0" w:rsidRDefault="008B2D0B" w:rsidP="003B533F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 xml:space="preserve"> На этап</w:t>
      </w:r>
      <w:r w:rsidRPr="000308B0">
        <w:rPr>
          <w:rFonts w:ascii="Times New Roman" w:hAnsi="Times New Roman" w:cs="Times New Roman"/>
          <w:sz w:val="28"/>
          <w:szCs w:val="28"/>
        </w:rPr>
        <w:t>е проверки б</w:t>
      </w:r>
      <w:r>
        <w:rPr>
          <w:rFonts w:ascii="Times New Roman" w:hAnsi="Times New Roman" w:cs="Times New Roman"/>
          <w:sz w:val="28"/>
          <w:szCs w:val="28"/>
        </w:rPr>
        <w:t xml:space="preserve">ланков ответов № 2 председатель предметной комиссии </w:t>
      </w:r>
      <w:r w:rsidRPr="000308B0">
        <w:rPr>
          <w:rFonts w:ascii="Times New Roman" w:hAnsi="Times New Roman" w:cs="Times New Roman"/>
          <w:sz w:val="28"/>
          <w:szCs w:val="28"/>
        </w:rPr>
        <w:t>должен:</w:t>
      </w:r>
    </w:p>
    <w:p w:rsidR="008B2D0B" w:rsidRPr="000308B0" w:rsidRDefault="008B2D0B" w:rsidP="003B533F">
      <w:pPr>
        <w:tabs>
          <w:tab w:val="left" w:pos="2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получить у руководителя РЦОИ полный комплект критериев оценивания выполнения заданий с развернутым ответом и необходимое количество комплектов критериев для экспертов;</w:t>
      </w:r>
    </w:p>
    <w:p w:rsidR="008B2D0B" w:rsidRPr="000308B0" w:rsidRDefault="008B2D0B" w:rsidP="003B533F">
      <w:pPr>
        <w:tabs>
          <w:tab w:val="left" w:pos="2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получать необходимое для проверки экспертами количество рабочих комплектов по мере проведения обработки и проверки развернутых ответов в РЦОИ;</w:t>
      </w:r>
    </w:p>
    <w:p w:rsidR="008B2D0B" w:rsidRPr="000308B0" w:rsidRDefault="008B2D0B" w:rsidP="003B533F">
      <w:pPr>
        <w:tabs>
          <w:tab w:val="left" w:pos="2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перед началом работы экспертов провести инструктаж в соответствии с полученными критериями оценивания выполнения заданий;</w:t>
      </w:r>
    </w:p>
    <w:p w:rsidR="008B2D0B" w:rsidRPr="000308B0" w:rsidRDefault="008B2D0B" w:rsidP="003B533F">
      <w:pPr>
        <w:tabs>
          <w:tab w:val="left" w:pos="21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распределить экспертов по рабочим местам в предоставленных аудиториях;</w:t>
      </w:r>
    </w:p>
    <w:p w:rsidR="008B2D0B" w:rsidRPr="000308B0" w:rsidRDefault="008B2D0B" w:rsidP="00234D16">
      <w:pPr>
        <w:tabs>
          <w:tab w:val="left" w:pos="21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обеспечить присутствие в аудиториях только допущенных лиц - помимо экспертов и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аудитории могут находиться: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308B0">
        <w:rPr>
          <w:rFonts w:ascii="Times New Roman" w:hAnsi="Times New Roman" w:cs="Times New Roman"/>
          <w:sz w:val="28"/>
          <w:szCs w:val="28"/>
        </w:rPr>
        <w:t>уководитель РЦОИ (или его заместитель);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0308B0">
        <w:rPr>
          <w:rFonts w:ascii="Times New Roman" w:hAnsi="Times New Roman" w:cs="Times New Roman"/>
          <w:sz w:val="28"/>
          <w:szCs w:val="28"/>
        </w:rPr>
        <w:t>лен ГЭК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должностные лица министерства, осуществляющие выездную (инспекционную) проверку </w:t>
      </w:r>
      <w:r>
        <w:rPr>
          <w:rFonts w:ascii="Times New Roman" w:hAnsi="Times New Roman" w:cs="Times New Roman"/>
          <w:sz w:val="28"/>
          <w:szCs w:val="28"/>
        </w:rPr>
        <w:t>соблюдения П</w:t>
      </w:r>
      <w:r w:rsidRPr="000308B0">
        <w:rPr>
          <w:rFonts w:ascii="Times New Roman" w:hAnsi="Times New Roman" w:cs="Times New Roman"/>
          <w:sz w:val="28"/>
          <w:szCs w:val="28"/>
        </w:rPr>
        <w:t>орядка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08B0">
        <w:rPr>
          <w:rFonts w:ascii="Times New Roman" w:hAnsi="Times New Roman" w:cs="Times New Roman"/>
          <w:sz w:val="28"/>
          <w:szCs w:val="28"/>
        </w:rPr>
        <w:t>общественные наблюдатели, аккредитованные в установленном порядке;</w:t>
      </w:r>
    </w:p>
    <w:p w:rsidR="008B2D0B" w:rsidRPr="000308B0" w:rsidRDefault="008B2D0B" w:rsidP="003B533F">
      <w:pPr>
        <w:tabs>
          <w:tab w:val="left" w:pos="2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выдать каждому эксперту комплект критериев оценивания выполнения заданий с развернутым ответом по каждому варианту и рабочий комплект для проверки;</w:t>
      </w:r>
    </w:p>
    <w:p w:rsidR="008B2D0B" w:rsidRPr="000308B0" w:rsidRDefault="008B2D0B" w:rsidP="00234D16">
      <w:pPr>
        <w:tabs>
          <w:tab w:val="left" w:pos="2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обеспечить рабочую атмосферу и дисциплину в работе </w:t>
      </w:r>
      <w:r>
        <w:rPr>
          <w:rFonts w:ascii="Times New Roman" w:hAnsi="Times New Roman" w:cs="Times New Roman"/>
          <w:sz w:val="28"/>
          <w:szCs w:val="28"/>
        </w:rPr>
        <w:t>предметной комиссии (</w:t>
      </w:r>
      <w:r w:rsidRPr="000308B0">
        <w:rPr>
          <w:rFonts w:ascii="Times New Roman" w:hAnsi="Times New Roman" w:cs="Times New Roman"/>
          <w:sz w:val="28"/>
          <w:szCs w:val="28"/>
        </w:rPr>
        <w:t>во время работы экспертам запрещается: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самостоятельно изменять рабочие места;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поль</w:t>
      </w:r>
      <w:r>
        <w:rPr>
          <w:rFonts w:ascii="Times New Roman" w:hAnsi="Times New Roman" w:cs="Times New Roman"/>
          <w:sz w:val="28"/>
          <w:szCs w:val="28"/>
        </w:rPr>
        <w:t xml:space="preserve">зоваться средствами связи, фото </w:t>
      </w:r>
      <w:r w:rsidRPr="000308B0">
        <w:rPr>
          <w:rFonts w:ascii="Times New Roman" w:hAnsi="Times New Roman" w:cs="Times New Roman"/>
          <w:sz w:val="28"/>
          <w:szCs w:val="28"/>
        </w:rPr>
        <w:t>и видеоаппаратурой, портативн</w:t>
      </w:r>
      <w:r>
        <w:rPr>
          <w:rFonts w:ascii="Times New Roman" w:hAnsi="Times New Roman" w:cs="Times New Roman"/>
          <w:sz w:val="28"/>
          <w:szCs w:val="28"/>
        </w:rPr>
        <w:t>ыми персональными компьютерами, ноутбуками и т.д.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без уважительной причины покидать аудиторию;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переговариваться, если речь не идет о консультации у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у эксперта, назначен</w:t>
      </w:r>
      <w:r>
        <w:rPr>
          <w:rFonts w:ascii="Times New Roman" w:hAnsi="Times New Roman" w:cs="Times New Roman"/>
          <w:sz w:val="28"/>
          <w:szCs w:val="28"/>
        </w:rPr>
        <w:t>ного по решению председателя 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консультантом;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выносить после завершения работы рабочие комплекты и/или их части, а также критерии оценивания выполнения заданий, тексты зад</w:t>
      </w:r>
      <w:r>
        <w:rPr>
          <w:rFonts w:ascii="Times New Roman" w:hAnsi="Times New Roman" w:cs="Times New Roman"/>
          <w:sz w:val="28"/>
          <w:szCs w:val="28"/>
        </w:rPr>
        <w:t>аний КИМ и т.п.);</w:t>
      </w:r>
    </w:p>
    <w:p w:rsidR="008B2D0B" w:rsidRPr="000308B0" w:rsidRDefault="008B2D0B" w:rsidP="003B533F">
      <w:pPr>
        <w:tabs>
          <w:tab w:val="left" w:pos="21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в рамках своей компетенции решать вопросы, возникающие у экспертов, а при необходимости решать вопросы, связанные с компетенцией РЦОИ, согласовывать свои решения с руководителем РЦОИ;</w:t>
      </w:r>
    </w:p>
    <w:p w:rsidR="008B2D0B" w:rsidRPr="000308B0" w:rsidRDefault="008B2D0B" w:rsidP="003B533F">
      <w:pPr>
        <w:tabs>
          <w:tab w:val="left" w:pos="21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контролировать качество заполнения экспертами бланков- протоколов и оперативно передавать бланки-протоколы и бланки-копии в РЦОИ;</w:t>
      </w:r>
    </w:p>
    <w:p w:rsidR="008B2D0B" w:rsidRPr="000308B0" w:rsidRDefault="008B2D0B" w:rsidP="003B533F">
      <w:pPr>
        <w:tabs>
          <w:tab w:val="left" w:pos="21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оперативно устранять возникающие у экспертов затруднения;</w:t>
      </w:r>
    </w:p>
    <w:p w:rsidR="008B2D0B" w:rsidRPr="000308B0" w:rsidRDefault="008B2D0B" w:rsidP="003B533F">
      <w:pPr>
        <w:tabs>
          <w:tab w:val="left" w:pos="21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если рабочий комплект по ряду объективных причин не был проверен экспертом полностью, то необходимо сообщить об этом руководителю РЦОИ и передать ему данный комплект с протоколом проверки;</w:t>
      </w:r>
    </w:p>
    <w:p w:rsidR="008B2D0B" w:rsidRPr="000308B0" w:rsidRDefault="008B2D0B" w:rsidP="003B533F">
      <w:pPr>
        <w:tabs>
          <w:tab w:val="left" w:pos="2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бланки-копии всего рабочего комплекта, не проверенного экспертом полностью, передать руковод</w:t>
      </w:r>
      <w:r>
        <w:rPr>
          <w:rFonts w:ascii="Times New Roman" w:hAnsi="Times New Roman" w:cs="Times New Roman"/>
          <w:sz w:val="28"/>
          <w:szCs w:val="28"/>
        </w:rPr>
        <w:t xml:space="preserve">ителю РОЦИ для переназначения </w:t>
      </w:r>
      <w:r w:rsidRPr="000308B0">
        <w:rPr>
          <w:rFonts w:ascii="Times New Roman" w:hAnsi="Times New Roman" w:cs="Times New Roman"/>
          <w:sz w:val="28"/>
          <w:szCs w:val="28"/>
        </w:rPr>
        <w:t>другим экспертам;</w:t>
      </w:r>
    </w:p>
    <w:p w:rsidR="008B2D0B" w:rsidRPr="000308B0" w:rsidRDefault="008B2D0B" w:rsidP="003B533F">
      <w:pPr>
        <w:tabs>
          <w:tab w:val="left" w:pos="21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 завершении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сдать руководителю РЦОИ все критерии оценивания ответов на задания с развернутым ответом, выданные для проведения проверки;</w:t>
      </w:r>
    </w:p>
    <w:p w:rsidR="008B2D0B" w:rsidRPr="000308B0" w:rsidRDefault="008B2D0B" w:rsidP="003B533F">
      <w:pPr>
        <w:tabs>
          <w:tab w:val="left" w:pos="21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 завершении проверки получить от руководителя РЦОИ пакет документов о результатах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:</w:t>
      </w:r>
    </w:p>
    <w:p w:rsidR="008B2D0B" w:rsidRPr="000308B0" w:rsidRDefault="008B2D0B" w:rsidP="003B533F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количество работ, проверенных каждым экспертом;</w:t>
      </w:r>
    </w:p>
    <w:p w:rsidR="008B2D0B" w:rsidRPr="000308B0" w:rsidRDefault="008B2D0B" w:rsidP="003B533F">
      <w:pPr>
        <w:tabs>
          <w:tab w:val="left" w:pos="10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количество работ, отправленных на третью проверку;</w:t>
      </w:r>
    </w:p>
    <w:p w:rsidR="008B2D0B" w:rsidRPr="000308B0" w:rsidRDefault="008B2D0B" w:rsidP="003B533F">
      <w:pPr>
        <w:tabs>
          <w:tab w:val="left" w:pos="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информацию об экспертах, показавших наибольшее количество расхождений в результатах оценивания;</w:t>
      </w:r>
    </w:p>
    <w:p w:rsidR="008B2D0B" w:rsidRDefault="008B2D0B" w:rsidP="003B533F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bookmark11"/>
      <w:r w:rsidRPr="00234D16">
        <w:rPr>
          <w:rFonts w:ascii="Times New Roman" w:hAnsi="Times New Roman" w:cs="Times New Roman"/>
          <w:sz w:val="28"/>
          <w:szCs w:val="28"/>
        </w:rPr>
        <w:t xml:space="preserve">10.3. При рассмотрении апелляций о несогласии с выставленными баллами по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234D16">
        <w:rPr>
          <w:rFonts w:ascii="Times New Roman" w:hAnsi="Times New Roman" w:cs="Times New Roman"/>
          <w:sz w:val="28"/>
          <w:szCs w:val="28"/>
        </w:rPr>
        <w:t xml:space="preserve"> (далее - апелляция по результатам)</w:t>
      </w:r>
      <w:bookmarkEnd w:id="6"/>
      <w:r>
        <w:rPr>
          <w:rFonts w:ascii="Times New Roman" w:hAnsi="Times New Roman" w:cs="Times New Roman"/>
          <w:sz w:val="28"/>
          <w:szCs w:val="28"/>
        </w:rPr>
        <w:t>:</w:t>
      </w:r>
    </w:p>
    <w:p w:rsidR="008B2D0B" w:rsidRPr="000308B0" w:rsidRDefault="008B2D0B" w:rsidP="003B533F">
      <w:pPr>
        <w:tabs>
          <w:tab w:val="left" w:pos="21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получить от ответственного секретаря </w:t>
      </w:r>
      <w:r>
        <w:rPr>
          <w:rFonts w:ascii="Times New Roman" w:hAnsi="Times New Roman" w:cs="Times New Roman"/>
          <w:sz w:val="28"/>
          <w:szCs w:val="28"/>
        </w:rPr>
        <w:t>конфликтной комиссии Ставропольского края для проведения ГИА-9 (далее – конфликтная комиссия)</w:t>
      </w:r>
      <w:r w:rsidRPr="000308B0">
        <w:rPr>
          <w:rFonts w:ascii="Times New Roman" w:hAnsi="Times New Roman" w:cs="Times New Roman"/>
          <w:sz w:val="28"/>
          <w:szCs w:val="28"/>
        </w:rPr>
        <w:t xml:space="preserve"> апелляционный комплект участника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8B2D0B" w:rsidRPr="000308B0" w:rsidRDefault="008B2D0B" w:rsidP="003B533F">
      <w:pPr>
        <w:tabs>
          <w:tab w:val="left" w:pos="21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получить от руководителя РЦОИ критерии оценивания выполнения заданий с развернутым ответом варианта КИМ, по которому сдавал экзамен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, подавший апелляцию;</w:t>
      </w:r>
    </w:p>
    <w:p w:rsidR="008B2D0B" w:rsidRPr="000308B0" w:rsidRDefault="008B2D0B" w:rsidP="00234D16">
      <w:pPr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назначить на рассмотрение апелляции э</w:t>
      </w:r>
      <w:r>
        <w:rPr>
          <w:rFonts w:ascii="Times New Roman" w:hAnsi="Times New Roman" w:cs="Times New Roman"/>
          <w:sz w:val="28"/>
          <w:szCs w:val="28"/>
        </w:rPr>
        <w:t>кспертов, являющихся ведущими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старш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 xml:space="preserve">ами и ранее не проверявших данную работу, </w:t>
      </w:r>
      <w:r w:rsidRPr="000308B0">
        <w:rPr>
          <w:rFonts w:ascii="Times New Roman" w:hAnsi="Times New Roman" w:cs="Times New Roman"/>
          <w:sz w:val="28"/>
          <w:szCs w:val="28"/>
        </w:rPr>
        <w:t>передать им вышеуказанные материалы;</w:t>
      </w:r>
    </w:p>
    <w:p w:rsidR="008B2D0B" w:rsidRPr="000308B0" w:rsidRDefault="008B2D0B" w:rsidP="003B533F">
      <w:pPr>
        <w:tabs>
          <w:tab w:val="left" w:pos="21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</w:t>
      </w:r>
      <w:r w:rsidRPr="000308B0">
        <w:rPr>
          <w:rFonts w:ascii="Times New Roman" w:hAnsi="Times New Roman" w:cs="Times New Roman"/>
          <w:sz w:val="28"/>
          <w:szCs w:val="28"/>
        </w:rPr>
        <w:t xml:space="preserve"> у ответственного секретаря </w:t>
      </w:r>
      <w:r>
        <w:rPr>
          <w:rFonts w:ascii="Times New Roman" w:hAnsi="Times New Roman" w:cs="Times New Roman"/>
          <w:sz w:val="28"/>
          <w:szCs w:val="28"/>
        </w:rPr>
        <w:t>конфликтной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время рассмотрения апелляции;</w:t>
      </w:r>
    </w:p>
    <w:p w:rsidR="008B2D0B" w:rsidRPr="000308B0" w:rsidRDefault="008B2D0B" w:rsidP="003B533F">
      <w:pPr>
        <w:tabs>
          <w:tab w:val="left" w:pos="2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направить экспертов в </w:t>
      </w:r>
      <w:r>
        <w:rPr>
          <w:rFonts w:ascii="Times New Roman" w:hAnsi="Times New Roman" w:cs="Times New Roman"/>
          <w:sz w:val="28"/>
          <w:szCs w:val="28"/>
        </w:rPr>
        <w:t>конфликтной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на рассмотрение апелляции в указанное время;</w:t>
      </w:r>
    </w:p>
    <w:p w:rsidR="008B2D0B" w:rsidRPr="000308B0" w:rsidRDefault="008B2D0B" w:rsidP="003B533F">
      <w:pPr>
        <w:tabs>
          <w:tab w:val="left" w:pos="21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оперативно передавать в РЦОИ информацию о возможной некорректности заданий с обязательным указанием номера варианта КИМ,</w:t>
      </w:r>
      <w:r>
        <w:rPr>
          <w:rFonts w:ascii="Times New Roman" w:hAnsi="Times New Roman" w:cs="Times New Roman"/>
          <w:sz w:val="28"/>
          <w:szCs w:val="28"/>
        </w:rPr>
        <w:t xml:space="preserve"> задания и содержания замечания.</w:t>
      </w: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Решение о корректности задания и об изменении баллов участникам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случае признания задания некорректным принимается на федеральном уровне. В случае признания задания некорректным, всем участникам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, которые выполняли данное задание, пересчитываются баллы.</w:t>
      </w:r>
    </w:p>
    <w:p w:rsidR="008B2D0B" w:rsidRPr="00CA2DD3" w:rsidRDefault="008B2D0B" w:rsidP="003B533F">
      <w:pPr>
        <w:tabs>
          <w:tab w:val="left" w:pos="151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bookmark12"/>
      <w:r w:rsidRPr="00CA2DD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DD3">
        <w:rPr>
          <w:rFonts w:ascii="Times New Roman" w:hAnsi="Times New Roman" w:cs="Times New Roman"/>
          <w:sz w:val="28"/>
          <w:szCs w:val="28"/>
        </w:rPr>
        <w:t xml:space="preserve">Правила для экспертов </w:t>
      </w:r>
      <w:bookmarkEnd w:id="7"/>
      <w:r>
        <w:rPr>
          <w:rFonts w:ascii="Times New Roman" w:hAnsi="Times New Roman" w:cs="Times New Roman"/>
          <w:sz w:val="28"/>
          <w:szCs w:val="28"/>
        </w:rPr>
        <w:t>предметной комиссии</w:t>
      </w: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 </w:t>
      </w:r>
      <w:r w:rsidRPr="000308B0">
        <w:rPr>
          <w:rFonts w:ascii="Times New Roman" w:hAnsi="Times New Roman" w:cs="Times New Roman"/>
          <w:sz w:val="28"/>
          <w:szCs w:val="28"/>
        </w:rPr>
        <w:t xml:space="preserve">Эксперты </w:t>
      </w:r>
      <w:r>
        <w:rPr>
          <w:rFonts w:ascii="Times New Roman" w:hAnsi="Times New Roman" w:cs="Times New Roman"/>
          <w:sz w:val="28"/>
          <w:szCs w:val="28"/>
        </w:rPr>
        <w:t xml:space="preserve">предметной комиссии </w:t>
      </w:r>
      <w:r w:rsidRPr="000308B0">
        <w:rPr>
          <w:rFonts w:ascii="Times New Roman" w:hAnsi="Times New Roman" w:cs="Times New Roman"/>
          <w:sz w:val="28"/>
          <w:szCs w:val="28"/>
        </w:rPr>
        <w:t>должны:</w:t>
      </w:r>
    </w:p>
    <w:p w:rsidR="008B2D0B" w:rsidRPr="000308B0" w:rsidRDefault="008B2D0B" w:rsidP="003B533F">
      <w:pPr>
        <w:tabs>
          <w:tab w:val="left" w:pos="14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на подготовительном этапе пройти обучение и подтвердить квалификацию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установленного П</w:t>
      </w:r>
      <w:r w:rsidRPr="000308B0">
        <w:rPr>
          <w:rFonts w:ascii="Times New Roman" w:hAnsi="Times New Roman" w:cs="Times New Roman"/>
          <w:sz w:val="28"/>
          <w:szCs w:val="28"/>
        </w:rPr>
        <w:t>орядка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, методических материалов ФИПИ, а также нормативных и методических материалов министерства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D0B" w:rsidRPr="000308B0" w:rsidRDefault="008B2D0B" w:rsidP="003B533F">
      <w:pPr>
        <w:tabs>
          <w:tab w:val="left" w:pos="14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308B0">
        <w:rPr>
          <w:rFonts w:ascii="Times New Roman" w:hAnsi="Times New Roman" w:cs="Times New Roman"/>
          <w:sz w:val="28"/>
          <w:szCs w:val="28"/>
        </w:rPr>
        <w:t>аблаговременно пройти инструктаж по содержанию и технологии</w:t>
      </w:r>
      <w:r>
        <w:rPr>
          <w:rFonts w:ascii="Times New Roman" w:hAnsi="Times New Roman" w:cs="Times New Roman"/>
          <w:sz w:val="28"/>
          <w:szCs w:val="28"/>
        </w:rPr>
        <w:t xml:space="preserve"> оценивания развернутых ответов 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сроки, определяемые председателем </w:t>
      </w:r>
      <w:r>
        <w:rPr>
          <w:rFonts w:ascii="Times New Roman" w:hAnsi="Times New Roman" w:cs="Times New Roman"/>
          <w:sz w:val="28"/>
          <w:szCs w:val="28"/>
        </w:rPr>
        <w:t>предметной комиссии;</w:t>
      </w:r>
    </w:p>
    <w:p w:rsidR="008B2D0B" w:rsidRPr="000308B0" w:rsidRDefault="008B2D0B" w:rsidP="003B533F">
      <w:pPr>
        <w:tabs>
          <w:tab w:val="left" w:pos="14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308B0">
        <w:rPr>
          <w:rFonts w:ascii="Times New Roman" w:hAnsi="Times New Roman" w:cs="Times New Roman"/>
          <w:sz w:val="28"/>
          <w:szCs w:val="28"/>
        </w:rPr>
        <w:t xml:space="preserve">ксперты, не подтвердившие квалификацию и/или не прошедшие инструктаж, к проверке </w:t>
      </w:r>
      <w:r>
        <w:rPr>
          <w:rFonts w:ascii="Times New Roman" w:hAnsi="Times New Roman" w:cs="Times New Roman"/>
          <w:sz w:val="28"/>
          <w:szCs w:val="28"/>
        </w:rPr>
        <w:t>экзаменационных работ участников ГИА-9 не допускаются.</w:t>
      </w:r>
    </w:p>
    <w:p w:rsidR="008B2D0B" w:rsidRPr="00CA2DD3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Pr="00CA2DD3">
        <w:rPr>
          <w:rFonts w:ascii="Times New Roman" w:hAnsi="Times New Roman" w:cs="Times New Roman"/>
          <w:sz w:val="28"/>
          <w:szCs w:val="28"/>
        </w:rPr>
        <w:t xml:space="preserve">Во время проверки </w:t>
      </w:r>
      <w:r>
        <w:rPr>
          <w:rFonts w:ascii="Times New Roman" w:hAnsi="Times New Roman" w:cs="Times New Roman"/>
          <w:sz w:val="28"/>
          <w:szCs w:val="28"/>
        </w:rPr>
        <w:t>экзаменационных работ участников ГИА-9:</w:t>
      </w:r>
    </w:p>
    <w:p w:rsidR="008B2D0B" w:rsidRPr="000308B0" w:rsidRDefault="008B2D0B" w:rsidP="003B533F">
      <w:pPr>
        <w:tabs>
          <w:tab w:val="left" w:pos="21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 указанию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занять рабочие места в предоставленных аудиториях;</w:t>
      </w:r>
    </w:p>
    <w:p w:rsidR="008B2D0B" w:rsidRPr="000308B0" w:rsidRDefault="008B2D0B" w:rsidP="003B533F">
      <w:pPr>
        <w:tabs>
          <w:tab w:val="left" w:pos="21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получить рабочие комплекты для проверки;</w:t>
      </w:r>
    </w:p>
    <w:p w:rsidR="008B2D0B" w:rsidRPr="000308B0" w:rsidRDefault="008B2D0B" w:rsidP="003B533F">
      <w:pPr>
        <w:tabs>
          <w:tab w:val="left" w:pos="2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соблюдать дисциплину во время работы;</w:t>
      </w:r>
    </w:p>
    <w:p w:rsidR="008B2D0B" w:rsidRPr="000308B0" w:rsidRDefault="008B2D0B" w:rsidP="00CA2DD3">
      <w:pPr>
        <w:tabs>
          <w:tab w:val="left" w:pos="21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во время работы экспертам запрещается: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изменять рабочее</w:t>
      </w:r>
      <w:r w:rsidRPr="000308B0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пользоваться средствами связи, фото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 видеоаппаратурой, портативными п</w:t>
      </w:r>
      <w:r>
        <w:rPr>
          <w:rFonts w:ascii="Times New Roman" w:hAnsi="Times New Roman" w:cs="Times New Roman"/>
          <w:sz w:val="28"/>
          <w:szCs w:val="28"/>
        </w:rPr>
        <w:t>ерсональными компьютерами и т.д.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без уважительной причины покидать аудиторию;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переговариваться, если речь не идет о консультации у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у эксперта, назначен</w:t>
      </w:r>
      <w:r>
        <w:rPr>
          <w:rFonts w:ascii="Times New Roman" w:hAnsi="Times New Roman" w:cs="Times New Roman"/>
          <w:sz w:val="28"/>
          <w:szCs w:val="28"/>
        </w:rPr>
        <w:t>ного по решению председателя 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консультантом;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завершении работы выносить рабочие комплекты и/или их части, а также критерии оценивания развернутых ответов;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308B0">
        <w:rPr>
          <w:rFonts w:ascii="Times New Roman" w:hAnsi="Times New Roman" w:cs="Times New Roman"/>
          <w:sz w:val="28"/>
          <w:szCs w:val="28"/>
        </w:rPr>
        <w:t>если у эксперта возникают вопросы или проблемы, он должен обратиться к председателю ПК или руководителю РЦОИ (его заместителю), которые решают их рамках своей компетенции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8B2D0B" w:rsidRPr="000308B0" w:rsidRDefault="008B2D0B" w:rsidP="003B533F">
      <w:pPr>
        <w:tabs>
          <w:tab w:val="left" w:pos="21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начать проверку развернутых ответов, следуя следующим правилам:</w:t>
      </w:r>
    </w:p>
    <w:p w:rsidR="008B2D0B" w:rsidRPr="000308B0" w:rsidRDefault="008B2D0B" w:rsidP="003B533F">
      <w:pPr>
        <w:tabs>
          <w:tab w:val="left" w:pos="9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заполнять поля бланка-протокола следует печатными заглавными буквами черной гелевой ручкой строго внутри полей бланка-протокола;</w:t>
      </w:r>
    </w:p>
    <w:p w:rsidR="008B2D0B" w:rsidRPr="000308B0" w:rsidRDefault="008B2D0B" w:rsidP="003B533F">
      <w:pPr>
        <w:tabs>
          <w:tab w:val="left" w:pos="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использование карандаша (даже для черновых записей), ручек со светлыми чернилами и </w:t>
      </w:r>
      <w:r>
        <w:rPr>
          <w:rFonts w:ascii="Times New Roman" w:hAnsi="Times New Roman" w:cs="Times New Roman"/>
          <w:sz w:val="28"/>
          <w:szCs w:val="28"/>
        </w:rPr>
        <w:t>корректора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для исправления написанного недопустимо (наличие грифеля или замазки на сканируемом бланке может привести к серьезной поломке сканера);</w:t>
      </w:r>
    </w:p>
    <w:p w:rsidR="008B2D0B" w:rsidRPr="000308B0" w:rsidRDefault="008B2D0B" w:rsidP="003B533F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внесенные исправления должны однозначно трактоваться, все исправления зафиксированы и заверены подписью эксперта (соответствующие записи делаются внизу в бланке-протоколе);</w:t>
      </w:r>
    </w:p>
    <w:p w:rsidR="008B2D0B" w:rsidRPr="000308B0" w:rsidRDefault="008B2D0B" w:rsidP="003B533F">
      <w:pPr>
        <w:tabs>
          <w:tab w:val="left" w:pos="9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если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не приступал к выполнению задания, то в поле, в котором должен стоять балл за данный ответ на задание в бланке-протоколе, следует поставить метку «X»;</w:t>
      </w:r>
    </w:p>
    <w:p w:rsidR="008B2D0B" w:rsidRPr="000308B0" w:rsidRDefault="008B2D0B" w:rsidP="003B533F">
      <w:pPr>
        <w:tabs>
          <w:tab w:val="left" w:pos="9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если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приступал к выполнению задания, то в соответствующее поле (поля) бланка-протокола следует проставить соответствующий балл (баллы) от нуля до максимально возможного, указанного в критериях оценивания выполнения заданий с развернутым ответом;</w:t>
      </w:r>
    </w:p>
    <w:p w:rsidR="008B2D0B" w:rsidRPr="000308B0" w:rsidRDefault="008B2D0B" w:rsidP="003B533F">
      <w:pPr>
        <w:tabs>
          <w:tab w:val="left" w:pos="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если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выполнял альтернативное задание, то в соответствующее поле бланка-протокола следует проставить номер выбранного участником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альтернативного задания;</w:t>
      </w:r>
    </w:p>
    <w:p w:rsidR="008B2D0B" w:rsidRPr="000308B0" w:rsidRDefault="008B2D0B" w:rsidP="003B533F">
      <w:pPr>
        <w:tabs>
          <w:tab w:val="left" w:pos="21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после завершения заполнения бланка-протокола поставить дату, подпись в соответствующих полях бланка-протокола и передать рабочий комплект председателю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для передачи на обработку;</w:t>
      </w: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11. 3. </w:t>
      </w:r>
      <w:r w:rsidRPr="00CA2DD3">
        <w:rPr>
          <w:rFonts w:ascii="Times New Roman" w:hAnsi="Times New Roman" w:cs="Times New Roman"/>
          <w:sz w:val="28"/>
          <w:szCs w:val="28"/>
        </w:rPr>
        <w:t>При проверке пустых бланков ответов № 2</w:t>
      </w:r>
      <w:r w:rsidRPr="000308B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B2D0B" w:rsidRPr="000308B0" w:rsidRDefault="008B2D0B" w:rsidP="003B533F">
      <w:pPr>
        <w:tabs>
          <w:tab w:val="left" w:pos="21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получить инструктаж от руководителя РЦОИ;</w:t>
      </w:r>
    </w:p>
    <w:p w:rsidR="008B2D0B" w:rsidRPr="000308B0" w:rsidRDefault="008B2D0B" w:rsidP="003B533F">
      <w:pPr>
        <w:tabs>
          <w:tab w:val="left" w:pos="21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просматривать с экрана изображения пустых бланков ответов</w:t>
      </w:r>
      <w:r>
        <w:rPr>
          <w:rFonts w:ascii="Times New Roman" w:hAnsi="Times New Roman" w:cs="Times New Roman"/>
          <w:sz w:val="28"/>
          <w:szCs w:val="28"/>
        </w:rPr>
        <w:br/>
      </w:r>
      <w:r w:rsidRPr="000308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2;</w:t>
      </w:r>
    </w:p>
    <w:p w:rsidR="008B2D0B" w:rsidRPr="000308B0" w:rsidRDefault="008B2D0B" w:rsidP="003B533F">
      <w:pPr>
        <w:tabs>
          <w:tab w:val="left" w:pos="2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при наличии на изображении записей, знаков, рисунков или пометок, которые могут быть расценены как ответ на задание с развернутым ответом или подтверждение того, что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приступал к выполнению задания или имел возможность его выполнить, но не выполнил по какой-то причине, удостоверить (отметить в программном обеспечении), что изображение заполнено;</w:t>
      </w:r>
    </w:p>
    <w:p w:rsidR="008B2D0B" w:rsidRPr="000308B0" w:rsidRDefault="008B2D0B" w:rsidP="003B533F">
      <w:pPr>
        <w:tabs>
          <w:tab w:val="left" w:pos="21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при отсутствии записей, относящихся к ответу на задания, удостоверить (отметить в программном обеспечении), что изображение не заполнено;</w:t>
      </w:r>
    </w:p>
    <w:p w:rsidR="008B2D0B" w:rsidRPr="000308B0" w:rsidRDefault="008B2D0B" w:rsidP="003B533F">
      <w:pPr>
        <w:tabs>
          <w:tab w:val="left" w:pos="2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изображения, определенные хотя бы одним из проверяющих экспер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Pr="000308B0">
        <w:rPr>
          <w:rFonts w:ascii="Times New Roman" w:hAnsi="Times New Roman" w:cs="Times New Roman"/>
          <w:sz w:val="28"/>
          <w:szCs w:val="28"/>
        </w:rPr>
        <w:t xml:space="preserve">как заполненные, отправляются на проверку в </w:t>
      </w:r>
      <w:r>
        <w:rPr>
          <w:rFonts w:ascii="Times New Roman" w:hAnsi="Times New Roman" w:cs="Times New Roman"/>
          <w:sz w:val="28"/>
          <w:szCs w:val="28"/>
        </w:rPr>
        <w:t>предметную комиссию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Изображения, определенные всеми проверяющими экспертами как незаполненные, относятся к ответам на задания, к которым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не приступал. В этом случае автоматизированно посредством РИС ответы оцениваются в ноль баллов за выполнение каждого задания с развернутым ответом;</w:t>
      </w:r>
    </w:p>
    <w:p w:rsidR="008B2D0B" w:rsidRPr="00CA2DD3" w:rsidRDefault="008B2D0B" w:rsidP="003B533F">
      <w:pPr>
        <w:tabs>
          <w:tab w:val="left" w:pos="144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bookmark13"/>
      <w:r>
        <w:rPr>
          <w:rFonts w:ascii="Times New Roman" w:hAnsi="Times New Roman" w:cs="Times New Roman"/>
          <w:sz w:val="28"/>
          <w:szCs w:val="28"/>
        </w:rPr>
        <w:t>11.4</w:t>
      </w:r>
      <w:r w:rsidRPr="00CA2DD3">
        <w:rPr>
          <w:rFonts w:ascii="Times New Roman" w:hAnsi="Times New Roman" w:cs="Times New Roman"/>
          <w:sz w:val="28"/>
          <w:szCs w:val="28"/>
        </w:rPr>
        <w:t xml:space="preserve">. При рассмотрении апелляций о несогласии с выставленными баллами по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CA2DD3">
        <w:rPr>
          <w:rFonts w:ascii="Times New Roman" w:hAnsi="Times New Roman" w:cs="Times New Roman"/>
          <w:sz w:val="28"/>
          <w:szCs w:val="28"/>
        </w:rPr>
        <w:t>:</w:t>
      </w:r>
      <w:bookmarkEnd w:id="8"/>
    </w:p>
    <w:p w:rsidR="008B2D0B" w:rsidRPr="000308B0" w:rsidRDefault="008B2D0B" w:rsidP="003B533F">
      <w:pPr>
        <w:tabs>
          <w:tab w:val="left" w:pos="2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получить от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копии бланков ответов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2, бланков-протоколов проверки работ экспертами, критерии оценивания выполнения задания с развернутым ответом варианта КИМ, по которому сдавал экзамен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, подавший апелляцию;</w:t>
      </w:r>
    </w:p>
    <w:p w:rsidR="008B2D0B" w:rsidRPr="000308B0" w:rsidRDefault="008B2D0B" w:rsidP="003B533F">
      <w:pPr>
        <w:tabs>
          <w:tab w:val="left" w:pos="21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рассмотреть работы апеллянта, а также проанализировать предыдущее оценивание работы;</w:t>
      </w:r>
    </w:p>
    <w:p w:rsidR="008B2D0B" w:rsidRPr="000308B0" w:rsidRDefault="008B2D0B" w:rsidP="003B533F">
      <w:pPr>
        <w:tabs>
          <w:tab w:val="left" w:pos="2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узнать у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время рассмотрения апелляции и прибыть в указанное время в </w:t>
      </w:r>
      <w:r>
        <w:rPr>
          <w:rFonts w:ascii="Times New Roman" w:hAnsi="Times New Roman" w:cs="Times New Roman"/>
          <w:sz w:val="28"/>
          <w:szCs w:val="28"/>
        </w:rPr>
        <w:t>конфликтную комиссию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8B2D0B" w:rsidRPr="000308B0" w:rsidRDefault="008B2D0B" w:rsidP="003B533F">
      <w:pPr>
        <w:tabs>
          <w:tab w:val="left" w:pos="21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в случае возникновения у апеллянта или у </w:t>
      </w:r>
      <w:r>
        <w:rPr>
          <w:rFonts w:ascii="Times New Roman" w:hAnsi="Times New Roman" w:cs="Times New Roman"/>
          <w:sz w:val="28"/>
          <w:szCs w:val="28"/>
        </w:rPr>
        <w:t>конфликтной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претензий к оцениванию развернутых ответов дать соответствующие разъяснения;</w:t>
      </w:r>
    </w:p>
    <w:p w:rsidR="008B2D0B" w:rsidRPr="000308B0" w:rsidRDefault="008B2D0B" w:rsidP="003B533F">
      <w:pPr>
        <w:tabs>
          <w:tab w:val="left" w:pos="21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составить заключение о правильности оценивания развернутых ответов, по которым была подана апелляция;</w:t>
      </w:r>
    </w:p>
    <w:p w:rsidR="008B2D0B" w:rsidRPr="000308B0" w:rsidRDefault="008B2D0B" w:rsidP="003B533F">
      <w:pPr>
        <w:tabs>
          <w:tab w:val="left" w:pos="21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в случае обнаружения ошибок или некорректных заданий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КИМ необходимо сообщить об этом председателю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с обязательным указанием номера варианта КИМ, задания и содержания замечания.</w:t>
      </w: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Решение о корректности задания и об изменении баллов участникам </w:t>
      </w:r>
      <w:r>
        <w:rPr>
          <w:rFonts w:ascii="Times New Roman" w:hAnsi="Times New Roman" w:cs="Times New Roman"/>
          <w:sz w:val="28"/>
          <w:szCs w:val="28"/>
        </w:rPr>
        <w:t xml:space="preserve">ГИА-9 </w:t>
      </w:r>
      <w:r w:rsidRPr="000308B0">
        <w:rPr>
          <w:rFonts w:ascii="Times New Roman" w:hAnsi="Times New Roman" w:cs="Times New Roman"/>
          <w:sz w:val="28"/>
          <w:szCs w:val="28"/>
        </w:rPr>
        <w:t xml:space="preserve">в случае признания задания некорректным принимается на федеральном уровне. В случае признания задания некорректным, всем участникам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, которые выполняли данное задание, пересчитываются баллы в соответствии с распорядительным </w:t>
      </w:r>
      <w:r>
        <w:rPr>
          <w:rFonts w:ascii="Times New Roman" w:hAnsi="Times New Roman" w:cs="Times New Roman"/>
          <w:sz w:val="28"/>
          <w:szCs w:val="28"/>
        </w:rPr>
        <w:t>актом министерства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8B2D0B" w:rsidRPr="000308B0" w:rsidRDefault="008B2D0B" w:rsidP="00D03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62DC0" w:rsidRDefault="008B2D0B" w:rsidP="000308B0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B2D0B" w:rsidRPr="00062DC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62DC0" w:rsidRDefault="008B2D0B" w:rsidP="00062DC0">
      <w:pPr>
        <w:tabs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>Примерный план-график проведения мероприятий по подготовке экспертов и формированию предметной комиссии</w:t>
      </w:r>
    </w:p>
    <w:p w:rsidR="008B2D0B" w:rsidRPr="000308B0" w:rsidRDefault="008B2D0B" w:rsidP="00D0388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</w:rPr>
      </w:pPr>
    </w:p>
    <w:tbl>
      <w:tblPr>
        <w:tblOverlap w:val="never"/>
        <w:tblW w:w="9053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6501"/>
        <w:gridCol w:w="1843"/>
      </w:tblGrid>
      <w:tr w:rsidR="008B2D0B" w:rsidRPr="000308B0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921DD9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B2D0B" w:rsidRPr="000308B0" w:rsidRDefault="008B2D0B" w:rsidP="00DD3DED">
            <w:pPr>
              <w:jc w:val="center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D0B" w:rsidRPr="000308B0" w:rsidRDefault="008B2D0B" w:rsidP="00921DD9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8B0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DD3DED">
            <w:pPr>
              <w:ind w:left="132" w:right="2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8B0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</w:tr>
      <w:tr w:rsidR="008B2D0B" w:rsidRPr="000308B0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D0B" w:rsidRPr="000308B0" w:rsidRDefault="008B2D0B" w:rsidP="008648AF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Внесение изменений в нормативные документы 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152B5C">
            <w:pPr>
              <w:ind w:left="132" w:right="219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 марта</w:t>
            </w:r>
          </w:p>
        </w:tc>
      </w:tr>
      <w:tr w:rsidR="008B2D0B" w:rsidRPr="000308B0">
        <w:trPr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D0B" w:rsidRPr="000308B0" w:rsidRDefault="008B2D0B" w:rsidP="008648AF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Оценивание работ из межрегионального банка специалистами, претендующими на статус ведущих экспертов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Default="008B2D0B" w:rsidP="00DD3DED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– </w:t>
            </w:r>
          </w:p>
          <w:p w:rsidR="008B2D0B" w:rsidRPr="000308B0" w:rsidRDefault="008B2D0B" w:rsidP="00DD3DED">
            <w:pPr>
              <w:ind w:left="132" w:right="219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B2D0B" w:rsidRPr="000308B0">
        <w:trPr>
          <w:trHeight w:val="1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D0B" w:rsidRPr="000308B0" w:rsidRDefault="008B2D0B" w:rsidP="008648AF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 xml:space="preserve">Сбор информации об участниках, претендующих на позиции руководителей </w:t>
            </w:r>
            <w:r>
              <w:rPr>
                <w:rFonts w:ascii="Times New Roman" w:hAnsi="Times New Roman" w:cs="Times New Roman"/>
              </w:rPr>
              <w:t>предметной комиссии</w:t>
            </w:r>
            <w:r w:rsidRPr="000308B0">
              <w:rPr>
                <w:rFonts w:ascii="Times New Roman" w:hAnsi="Times New Roman" w:cs="Times New Roman"/>
              </w:rPr>
              <w:t xml:space="preserve">, в очных семинарах по согласованию подходов к оцениванию развернутых ответов участников </w:t>
            </w:r>
            <w:r>
              <w:rPr>
                <w:rFonts w:ascii="Times New Roman" w:hAnsi="Times New Roman" w:cs="Times New Roman"/>
              </w:rPr>
              <w:t>ГИА-9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Default="008B2D0B" w:rsidP="00DD3DED">
            <w:pPr>
              <w:ind w:left="132" w:right="219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8B2D0B" w:rsidRPr="000308B0" w:rsidRDefault="008B2D0B" w:rsidP="00DD3DED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8B2D0B" w:rsidRPr="000308B0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D0B" w:rsidRPr="000308B0" w:rsidRDefault="008B2D0B" w:rsidP="008648AF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 xml:space="preserve">Проведение очных семинаров по согласованию подходов к оцениванию развернутых ответов участников </w:t>
            </w:r>
            <w:r>
              <w:rPr>
                <w:rFonts w:ascii="Times New Roman" w:hAnsi="Times New Roman" w:cs="Times New Roman"/>
              </w:rPr>
              <w:t>ГИА-9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DD3DED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март</w:t>
            </w:r>
          </w:p>
        </w:tc>
      </w:tr>
      <w:tr w:rsidR="008B2D0B" w:rsidRPr="000308B0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D0B" w:rsidRPr="000308B0" w:rsidRDefault="008B2D0B" w:rsidP="000762F2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 xml:space="preserve">Подготовка экспертов </w:t>
            </w:r>
            <w:r>
              <w:rPr>
                <w:rFonts w:ascii="Times New Roman" w:hAnsi="Times New Roman" w:cs="Times New Roman"/>
              </w:rPr>
              <w:t>предметной комиссии</w:t>
            </w:r>
            <w:r w:rsidRPr="000308B0">
              <w:rPr>
                <w:rFonts w:ascii="Times New Roman" w:hAnsi="Times New Roman" w:cs="Times New Roman"/>
              </w:rPr>
              <w:t xml:space="preserve"> к проверке экзаменационных работ </w:t>
            </w:r>
            <w:r>
              <w:rPr>
                <w:rFonts w:ascii="Times New Roman" w:hAnsi="Times New Roman" w:cs="Times New Roman"/>
              </w:rPr>
              <w:t>ГИА-9</w:t>
            </w:r>
            <w:r w:rsidRPr="000308B0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Default="008B2D0B" w:rsidP="000762F2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– </w:t>
            </w:r>
          </w:p>
          <w:p w:rsidR="008B2D0B" w:rsidRPr="000308B0" w:rsidRDefault="008B2D0B" w:rsidP="000762F2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8B2D0B" w:rsidRPr="000308B0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3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D0B" w:rsidRPr="000308B0" w:rsidRDefault="008B2D0B" w:rsidP="000762F2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 xml:space="preserve">Присвоение статусов экспертам </w:t>
            </w:r>
            <w:r>
              <w:rPr>
                <w:rFonts w:ascii="Times New Roman" w:hAnsi="Times New Roman" w:cs="Times New Roman"/>
              </w:rPr>
              <w:t>предметной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Default="008B2D0B" w:rsidP="000762F2">
            <w:pPr>
              <w:ind w:left="132" w:right="219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8B2D0B" w:rsidRPr="000308B0" w:rsidRDefault="008B2D0B" w:rsidP="000762F2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</w:t>
            </w:r>
          </w:p>
        </w:tc>
      </w:tr>
      <w:tr w:rsidR="008B2D0B" w:rsidRPr="000308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3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D0B" w:rsidRPr="000308B0" w:rsidRDefault="008B2D0B" w:rsidP="000762F2">
            <w:pPr>
              <w:ind w:left="11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персонального состава предметной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0762F2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апреля</w:t>
            </w:r>
          </w:p>
        </w:tc>
      </w:tr>
      <w:tr w:rsidR="008B2D0B" w:rsidRPr="000308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891AD3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3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D0B" w:rsidRPr="000308B0" w:rsidRDefault="008B2D0B" w:rsidP="000762F2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Проведение оперативного согласования оценивания развернутых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0762F2">
            <w:pPr>
              <w:ind w:left="132" w:right="219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Первый день проверки работ по предмету</w:t>
            </w:r>
          </w:p>
        </w:tc>
      </w:tr>
      <w:tr w:rsidR="008B2D0B" w:rsidRPr="000308B0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891AD3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3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D0B" w:rsidRPr="000308B0" w:rsidRDefault="008B2D0B" w:rsidP="000762F2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 xml:space="preserve">Отбор экзаменационных работ участников </w:t>
            </w:r>
            <w:r>
              <w:rPr>
                <w:rFonts w:ascii="Times New Roman" w:hAnsi="Times New Roman" w:cs="Times New Roman"/>
              </w:rPr>
              <w:t>ГИА-9</w:t>
            </w:r>
            <w:r w:rsidRPr="000308B0">
              <w:rPr>
                <w:rFonts w:ascii="Times New Roman" w:hAnsi="Times New Roman" w:cs="Times New Roman"/>
              </w:rPr>
              <w:t>, вызвавших сложности в оценивании, для включения в межрегиональный банк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0762F2">
            <w:pPr>
              <w:ind w:left="132" w:right="219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В процессе проверки работ</w:t>
            </w:r>
          </w:p>
        </w:tc>
      </w:tr>
    </w:tbl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8B2D0B" w:rsidRDefault="008B2D0B" w:rsidP="0070001B">
      <w:pPr>
        <w:widowControl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8B2D0B" w:rsidRDefault="008B2D0B" w:rsidP="0070001B">
      <w:pPr>
        <w:widowControl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8B2D0B" w:rsidRPr="000308B0" w:rsidRDefault="008B2D0B" w:rsidP="0070001B">
      <w:pPr>
        <w:widowControl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8B2D0B" w:rsidRDefault="008B2D0B" w:rsidP="000308B0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B2D0B" w:rsidRPr="00062DC0" w:rsidRDefault="008B2D0B" w:rsidP="000308B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B2D0B" w:rsidRPr="00062DC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062D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8B2D0B" w:rsidRPr="00062DC0" w:rsidRDefault="008B2D0B" w:rsidP="00062D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>согласованности оценивания для присвоения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DC0">
        <w:rPr>
          <w:rFonts w:ascii="Times New Roman" w:hAnsi="Times New Roman" w:cs="Times New Roman"/>
          <w:sz w:val="28"/>
          <w:szCs w:val="28"/>
        </w:rPr>
        <w:t>статуса экспертам</w:t>
      </w:r>
    </w:p>
    <w:p w:rsidR="008B2D0B" w:rsidRPr="000308B0" w:rsidRDefault="008B2D0B" w:rsidP="00062D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Ниже приведены ориентировочные показатели, вычисляемые по результатам квалификационных испытаний.</w:t>
      </w: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Данные показатели могут быть скорректированы с учетом особенностей учебных предметов.</w:t>
      </w: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62DC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i/>
          <w:iCs/>
          <w:sz w:val="28"/>
          <w:szCs w:val="28"/>
        </w:rPr>
        <w:t>Показатель</w:t>
      </w:r>
      <w:r w:rsidRPr="00062DC0">
        <w:rPr>
          <w:rFonts w:ascii="Times New Roman" w:hAnsi="Times New Roman" w:cs="Times New Roman"/>
          <w:sz w:val="28"/>
          <w:szCs w:val="28"/>
        </w:rPr>
        <w:t>: Процент заданий/критериев оценивания, по которым оценки эксперта не совпали с оценками, выработанными при согласовании подходов к оцениванию развернутых ответов.</w:t>
      </w:r>
    </w:p>
    <w:p w:rsidR="008B2D0B" w:rsidRPr="00062DC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62DC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>Рекомендуемые значения показателя для присвоения статуса экспертам:</w:t>
      </w: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9791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740"/>
        <w:gridCol w:w="3496"/>
        <w:gridCol w:w="2555"/>
      </w:tblGrid>
      <w:tr w:rsidR="008B2D0B" w:rsidRPr="000308B0">
        <w:trPr>
          <w:trHeight w:val="346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336C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Максимальное значение показателя</w:t>
            </w:r>
          </w:p>
        </w:tc>
      </w:tr>
      <w:tr w:rsidR="008B2D0B" w:rsidRPr="000308B0">
        <w:trPr>
          <w:trHeight w:val="33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D0B" w:rsidRPr="000308B0" w:rsidRDefault="008B2D0B" w:rsidP="0033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Ведущий эксперт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D0B" w:rsidRPr="000308B0" w:rsidRDefault="008B2D0B" w:rsidP="0033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Старший эксперт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336C77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Основной эксперт</w:t>
            </w:r>
          </w:p>
        </w:tc>
      </w:tr>
      <w:tr w:rsidR="008B2D0B" w:rsidRPr="000308B0">
        <w:trPr>
          <w:trHeight w:val="349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D0B" w:rsidRPr="000308B0" w:rsidRDefault="008B2D0B" w:rsidP="0033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D0B" w:rsidRPr="000308B0" w:rsidRDefault="008B2D0B" w:rsidP="0033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336C77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308B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62DC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62DC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i/>
          <w:iCs/>
          <w:sz w:val="28"/>
          <w:szCs w:val="28"/>
        </w:rPr>
        <w:t>Показатель</w:t>
      </w:r>
      <w:r w:rsidRPr="00062DC0">
        <w:rPr>
          <w:rFonts w:ascii="Times New Roman" w:hAnsi="Times New Roman" w:cs="Times New Roman"/>
          <w:sz w:val="28"/>
          <w:szCs w:val="28"/>
        </w:rPr>
        <w:t>: Процент заданий/критериев оценивания, расхождение в которых составило 2 и более балла по заданию/критерию оценивания</w:t>
      </w:r>
    </w:p>
    <w:p w:rsidR="008B2D0B" w:rsidRPr="00062DC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0B" w:rsidRPr="00062DC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>Рекомендуемые значения показателя для присвоения статуса экспертам:</w:t>
      </w:r>
    </w:p>
    <w:p w:rsidR="008B2D0B" w:rsidRPr="00062DC0" w:rsidRDefault="008B2D0B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516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54"/>
        <w:gridCol w:w="4962"/>
      </w:tblGrid>
      <w:tr w:rsidR="008B2D0B" w:rsidRPr="00062DC0">
        <w:trPr>
          <w:trHeight w:val="34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D0B" w:rsidRPr="00062DC0" w:rsidRDefault="008B2D0B" w:rsidP="003B5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DC0">
              <w:rPr>
                <w:rFonts w:ascii="Times New Roman" w:hAnsi="Times New Roman" w:cs="Times New Roman"/>
                <w:sz w:val="28"/>
                <w:szCs w:val="28"/>
              </w:rPr>
              <w:t>Статус эксперта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62DC0" w:rsidRDefault="008B2D0B" w:rsidP="0033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DC0">
              <w:rPr>
                <w:rFonts w:ascii="Times New Roman" w:hAnsi="Times New Roman" w:cs="Times New Roman"/>
                <w:sz w:val="28"/>
                <w:szCs w:val="28"/>
              </w:rPr>
              <w:t>Максимальное значение показателя</w:t>
            </w:r>
          </w:p>
        </w:tc>
      </w:tr>
      <w:tr w:rsidR="008B2D0B" w:rsidRPr="000308B0">
        <w:trPr>
          <w:trHeight w:val="374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D0B" w:rsidRPr="000308B0" w:rsidRDefault="008B2D0B" w:rsidP="003B5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Ведущий эксперт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3B5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2D0B" w:rsidRPr="000308B0">
        <w:trPr>
          <w:trHeight w:val="34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D0B" w:rsidRPr="000308B0" w:rsidRDefault="008B2D0B" w:rsidP="003B5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Старший эксперт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0B" w:rsidRPr="000308B0" w:rsidRDefault="008B2D0B" w:rsidP="003B5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B2D0B" w:rsidRPr="000308B0" w:rsidRDefault="008B2D0B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</w:rPr>
      </w:pPr>
    </w:p>
    <w:p w:rsidR="008B2D0B" w:rsidRPr="000308B0" w:rsidRDefault="008B2D0B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</w:rPr>
      </w:pPr>
    </w:p>
    <w:p w:rsidR="008B2D0B" w:rsidRPr="000308B0" w:rsidRDefault="008B2D0B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В удостоверении о повышении квалификации указывается, что</w:t>
      </w:r>
    </w:p>
    <w:p w:rsidR="008B2D0B" w:rsidRPr="000308B0" w:rsidRDefault="008B2D0B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8B2D0B" w:rsidRPr="000308B0" w:rsidRDefault="008B2D0B" w:rsidP="004F0B2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  <w:u w:val="single"/>
        </w:rPr>
        <w:t xml:space="preserve">ФИО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прошел (а) обучение в СКИРО ПК и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по дополнительной профессиональной программе подготовки членов предметных комиссий Ставропольского края по проверке выполнения заданий с развернутым ответом экзаменационных работ </w:t>
      </w:r>
      <w:r>
        <w:rPr>
          <w:rFonts w:ascii="Times New Roman" w:hAnsi="Times New Roman" w:cs="Times New Roman"/>
          <w:sz w:val="28"/>
          <w:szCs w:val="28"/>
        </w:rPr>
        <w:t>участников ГИА-9.</w:t>
      </w:r>
    </w:p>
    <w:sectPr w:rsidR="008B2D0B" w:rsidRPr="000308B0" w:rsidSect="00EB7648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D0B" w:rsidRDefault="008B2D0B" w:rsidP="00237116">
      <w:r>
        <w:separator/>
      </w:r>
    </w:p>
  </w:endnote>
  <w:endnote w:type="continuationSeparator" w:id="1">
    <w:p w:rsidR="008B2D0B" w:rsidRDefault="008B2D0B" w:rsidP="0023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D0B" w:rsidRDefault="008B2D0B" w:rsidP="00237116">
      <w:r>
        <w:separator/>
      </w:r>
    </w:p>
  </w:footnote>
  <w:footnote w:type="continuationSeparator" w:id="1">
    <w:p w:rsidR="008B2D0B" w:rsidRDefault="008B2D0B" w:rsidP="00237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0B" w:rsidRPr="00EB7648" w:rsidRDefault="008B2D0B" w:rsidP="00EB7648">
    <w:pPr>
      <w:pStyle w:val="Header"/>
      <w:framePr w:wrap="auto" w:vAnchor="text" w:hAnchor="page" w:x="11166" w:y="72"/>
      <w:rPr>
        <w:rStyle w:val="PageNumber"/>
        <w:rFonts w:ascii="Times New Roman" w:hAnsi="Times New Roman" w:cs="Times New Roman"/>
      </w:rPr>
    </w:pPr>
    <w:r w:rsidRPr="00EB7648">
      <w:rPr>
        <w:rStyle w:val="PageNumber"/>
        <w:rFonts w:ascii="Times New Roman" w:hAnsi="Times New Roman" w:cs="Times New Roman"/>
      </w:rPr>
      <w:fldChar w:fldCharType="begin"/>
    </w:r>
    <w:r w:rsidRPr="00EB7648">
      <w:rPr>
        <w:rStyle w:val="PageNumber"/>
        <w:rFonts w:ascii="Times New Roman" w:hAnsi="Times New Roman" w:cs="Times New Roman"/>
      </w:rPr>
      <w:instrText xml:space="preserve">PAGE  </w:instrText>
    </w:r>
    <w:r w:rsidRPr="00EB7648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16</w:t>
    </w:r>
    <w:r w:rsidRPr="00EB7648">
      <w:rPr>
        <w:rStyle w:val="PageNumber"/>
        <w:rFonts w:ascii="Times New Roman" w:hAnsi="Times New Roman" w:cs="Times New Roman"/>
      </w:rPr>
      <w:fldChar w:fldCharType="end"/>
    </w:r>
  </w:p>
  <w:p w:rsidR="008B2D0B" w:rsidRDefault="008B2D0B" w:rsidP="00EB764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2DEA"/>
    <w:multiLevelType w:val="hybridMultilevel"/>
    <w:tmpl w:val="6D70F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5104156"/>
    <w:multiLevelType w:val="multilevel"/>
    <w:tmpl w:val="007871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ascii="Times New Roman" w:hAnsi="Times New Roman" w:cs="Times New Roman" w:hint="default"/>
      </w:rPr>
    </w:lvl>
  </w:abstractNum>
  <w:abstractNum w:abstractNumId="2">
    <w:nsid w:val="493F45F1"/>
    <w:multiLevelType w:val="hybridMultilevel"/>
    <w:tmpl w:val="80420CD6"/>
    <w:lvl w:ilvl="0" w:tplc="0BE46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92D"/>
    <w:rsid w:val="0001105E"/>
    <w:rsid w:val="00013C5B"/>
    <w:rsid w:val="0001626B"/>
    <w:rsid w:val="00022B16"/>
    <w:rsid w:val="000308B0"/>
    <w:rsid w:val="00030B66"/>
    <w:rsid w:val="000364B5"/>
    <w:rsid w:val="00037160"/>
    <w:rsid w:val="00060D0A"/>
    <w:rsid w:val="00062DC0"/>
    <w:rsid w:val="0006602D"/>
    <w:rsid w:val="00070A5D"/>
    <w:rsid w:val="000762F2"/>
    <w:rsid w:val="00097EA1"/>
    <w:rsid w:val="000A66C0"/>
    <w:rsid w:val="000B13B2"/>
    <w:rsid w:val="000C092D"/>
    <w:rsid w:val="000D01FC"/>
    <w:rsid w:val="000E329D"/>
    <w:rsid w:val="00102B46"/>
    <w:rsid w:val="00103E8E"/>
    <w:rsid w:val="001324C9"/>
    <w:rsid w:val="00142C31"/>
    <w:rsid w:val="00143AFC"/>
    <w:rsid w:val="00151BE1"/>
    <w:rsid w:val="00152B5C"/>
    <w:rsid w:val="00156110"/>
    <w:rsid w:val="00175D6B"/>
    <w:rsid w:val="00184D57"/>
    <w:rsid w:val="001A4F01"/>
    <w:rsid w:val="001C7D9E"/>
    <w:rsid w:val="001E582E"/>
    <w:rsid w:val="001E7CB4"/>
    <w:rsid w:val="00205208"/>
    <w:rsid w:val="00207E0C"/>
    <w:rsid w:val="00234D16"/>
    <w:rsid w:val="00237116"/>
    <w:rsid w:val="0026205B"/>
    <w:rsid w:val="002853CD"/>
    <w:rsid w:val="002C0090"/>
    <w:rsid w:val="002C6D1B"/>
    <w:rsid w:val="002E527E"/>
    <w:rsid w:val="0030393A"/>
    <w:rsid w:val="003102BE"/>
    <w:rsid w:val="00321469"/>
    <w:rsid w:val="00336A3A"/>
    <w:rsid w:val="00336C77"/>
    <w:rsid w:val="00345EF5"/>
    <w:rsid w:val="00363916"/>
    <w:rsid w:val="00365758"/>
    <w:rsid w:val="003728DD"/>
    <w:rsid w:val="003A22C9"/>
    <w:rsid w:val="003A42D1"/>
    <w:rsid w:val="003B533F"/>
    <w:rsid w:val="003C5F1E"/>
    <w:rsid w:val="003F1E51"/>
    <w:rsid w:val="004057B0"/>
    <w:rsid w:val="00410F9F"/>
    <w:rsid w:val="00417372"/>
    <w:rsid w:val="00424487"/>
    <w:rsid w:val="00427425"/>
    <w:rsid w:val="004331F9"/>
    <w:rsid w:val="0043362A"/>
    <w:rsid w:val="00441665"/>
    <w:rsid w:val="00456EA3"/>
    <w:rsid w:val="0046327C"/>
    <w:rsid w:val="004637D1"/>
    <w:rsid w:val="004733A8"/>
    <w:rsid w:val="004752FF"/>
    <w:rsid w:val="0049160E"/>
    <w:rsid w:val="00492C5F"/>
    <w:rsid w:val="00494531"/>
    <w:rsid w:val="00496370"/>
    <w:rsid w:val="004A2CC7"/>
    <w:rsid w:val="004B4AC8"/>
    <w:rsid w:val="004D1EFA"/>
    <w:rsid w:val="004F0B2F"/>
    <w:rsid w:val="004F7B0F"/>
    <w:rsid w:val="005061C8"/>
    <w:rsid w:val="005626DE"/>
    <w:rsid w:val="005669DC"/>
    <w:rsid w:val="0057087E"/>
    <w:rsid w:val="005931BD"/>
    <w:rsid w:val="00596799"/>
    <w:rsid w:val="005A7C1C"/>
    <w:rsid w:val="005B485F"/>
    <w:rsid w:val="005F0525"/>
    <w:rsid w:val="005F09C1"/>
    <w:rsid w:val="005F72BC"/>
    <w:rsid w:val="00610F43"/>
    <w:rsid w:val="00614BA2"/>
    <w:rsid w:val="006302D7"/>
    <w:rsid w:val="006338F6"/>
    <w:rsid w:val="0063739F"/>
    <w:rsid w:val="00654748"/>
    <w:rsid w:val="00682873"/>
    <w:rsid w:val="006965A3"/>
    <w:rsid w:val="006B35ED"/>
    <w:rsid w:val="006C0AAD"/>
    <w:rsid w:val="006C312F"/>
    <w:rsid w:val="006C4066"/>
    <w:rsid w:val="006D2100"/>
    <w:rsid w:val="0070001B"/>
    <w:rsid w:val="00704918"/>
    <w:rsid w:val="007205B6"/>
    <w:rsid w:val="00732CEE"/>
    <w:rsid w:val="00734426"/>
    <w:rsid w:val="00740000"/>
    <w:rsid w:val="00757371"/>
    <w:rsid w:val="0076530E"/>
    <w:rsid w:val="007944CF"/>
    <w:rsid w:val="007A5FF9"/>
    <w:rsid w:val="007B4C61"/>
    <w:rsid w:val="007F05C6"/>
    <w:rsid w:val="00800D9F"/>
    <w:rsid w:val="00820286"/>
    <w:rsid w:val="00827109"/>
    <w:rsid w:val="008525BD"/>
    <w:rsid w:val="008648AF"/>
    <w:rsid w:val="00875CC3"/>
    <w:rsid w:val="008833E8"/>
    <w:rsid w:val="00883C8F"/>
    <w:rsid w:val="00891AD3"/>
    <w:rsid w:val="00897613"/>
    <w:rsid w:val="008B2D0B"/>
    <w:rsid w:val="008E304E"/>
    <w:rsid w:val="008F5110"/>
    <w:rsid w:val="008F5705"/>
    <w:rsid w:val="00917EA2"/>
    <w:rsid w:val="00921DD9"/>
    <w:rsid w:val="00934C28"/>
    <w:rsid w:val="00980650"/>
    <w:rsid w:val="0099568C"/>
    <w:rsid w:val="009A6896"/>
    <w:rsid w:val="009B13B2"/>
    <w:rsid w:val="009C74FF"/>
    <w:rsid w:val="00A471E4"/>
    <w:rsid w:val="00A53F3F"/>
    <w:rsid w:val="00A663BC"/>
    <w:rsid w:val="00A9690E"/>
    <w:rsid w:val="00AA3EBA"/>
    <w:rsid w:val="00AB1958"/>
    <w:rsid w:val="00AB19CC"/>
    <w:rsid w:val="00AF71AC"/>
    <w:rsid w:val="00B1367D"/>
    <w:rsid w:val="00B37794"/>
    <w:rsid w:val="00B431FA"/>
    <w:rsid w:val="00B546B6"/>
    <w:rsid w:val="00B877FA"/>
    <w:rsid w:val="00B96272"/>
    <w:rsid w:val="00BA2F3E"/>
    <w:rsid w:val="00BA7B1E"/>
    <w:rsid w:val="00BD6FCE"/>
    <w:rsid w:val="00C0018C"/>
    <w:rsid w:val="00C006E1"/>
    <w:rsid w:val="00C16C27"/>
    <w:rsid w:val="00C2152A"/>
    <w:rsid w:val="00C24767"/>
    <w:rsid w:val="00C26E4A"/>
    <w:rsid w:val="00C27DA9"/>
    <w:rsid w:val="00C3442A"/>
    <w:rsid w:val="00C566CB"/>
    <w:rsid w:val="00C660D2"/>
    <w:rsid w:val="00C90477"/>
    <w:rsid w:val="00CA2DD3"/>
    <w:rsid w:val="00CB4FD2"/>
    <w:rsid w:val="00CD4082"/>
    <w:rsid w:val="00CD5A2D"/>
    <w:rsid w:val="00CE289A"/>
    <w:rsid w:val="00CE5A0F"/>
    <w:rsid w:val="00D03886"/>
    <w:rsid w:val="00D041CD"/>
    <w:rsid w:val="00D16AAA"/>
    <w:rsid w:val="00D16D33"/>
    <w:rsid w:val="00D20AF6"/>
    <w:rsid w:val="00D237C4"/>
    <w:rsid w:val="00D413A3"/>
    <w:rsid w:val="00D66201"/>
    <w:rsid w:val="00D90A8F"/>
    <w:rsid w:val="00DB283E"/>
    <w:rsid w:val="00DD3DED"/>
    <w:rsid w:val="00DE7A27"/>
    <w:rsid w:val="00E03630"/>
    <w:rsid w:val="00E13F82"/>
    <w:rsid w:val="00E24D72"/>
    <w:rsid w:val="00E54481"/>
    <w:rsid w:val="00E8266E"/>
    <w:rsid w:val="00E85100"/>
    <w:rsid w:val="00E872FB"/>
    <w:rsid w:val="00E97656"/>
    <w:rsid w:val="00EA7A74"/>
    <w:rsid w:val="00EB7648"/>
    <w:rsid w:val="00EC1BAF"/>
    <w:rsid w:val="00EC508E"/>
    <w:rsid w:val="00ED1395"/>
    <w:rsid w:val="00EE4287"/>
    <w:rsid w:val="00EE4AD9"/>
    <w:rsid w:val="00EE5A8D"/>
    <w:rsid w:val="00EF28B2"/>
    <w:rsid w:val="00EF55F5"/>
    <w:rsid w:val="00F21A9C"/>
    <w:rsid w:val="00F2608C"/>
    <w:rsid w:val="00F405E5"/>
    <w:rsid w:val="00F50D70"/>
    <w:rsid w:val="00F64481"/>
    <w:rsid w:val="00F71276"/>
    <w:rsid w:val="00F713B4"/>
    <w:rsid w:val="00F83A7D"/>
    <w:rsid w:val="00F866A3"/>
    <w:rsid w:val="00F94276"/>
    <w:rsid w:val="00F95578"/>
    <w:rsid w:val="00FB7B9E"/>
    <w:rsid w:val="00FD0892"/>
    <w:rsid w:val="00FD16BE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2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6110"/>
    <w:pPr>
      <w:ind w:left="720"/>
    </w:pPr>
  </w:style>
  <w:style w:type="character" w:styleId="Hyperlink">
    <w:name w:val="Hyperlink"/>
    <w:basedOn w:val="DefaultParagraphFont"/>
    <w:uiPriority w:val="99"/>
    <w:rsid w:val="00102B46"/>
    <w:rPr>
      <w:color w:val="0066CC"/>
      <w:u w:val="single"/>
    </w:rPr>
  </w:style>
  <w:style w:type="paragraph" w:customStyle="1" w:styleId="formattext">
    <w:name w:val="formattext"/>
    <w:basedOn w:val="Normal"/>
    <w:uiPriority w:val="99"/>
    <w:rsid w:val="000364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rsid w:val="002371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116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371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116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43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645</TotalTime>
  <Pages>17</Pages>
  <Words>5744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eremina_na</cp:lastModifiedBy>
  <cp:revision>74</cp:revision>
  <cp:lastPrinted>2016-03-16T07:44:00Z</cp:lastPrinted>
  <dcterms:created xsi:type="dcterms:W3CDTF">2014-04-06T14:27:00Z</dcterms:created>
  <dcterms:modified xsi:type="dcterms:W3CDTF">2016-05-06T15:42:00Z</dcterms:modified>
</cp:coreProperties>
</file>